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4E00" w14:textId="77777777" w:rsidR="00C52A50" w:rsidRDefault="00C52A50" w:rsidP="0084444D">
      <w:pPr>
        <w:widowControl w:val="0"/>
        <w:autoSpaceDE w:val="0"/>
        <w:autoSpaceDN w:val="0"/>
        <w:spacing w:before="30"/>
        <w:ind w:left="1503" w:right="365"/>
        <w:jc w:val="center"/>
        <w:rPr>
          <w:rFonts w:ascii="Century Gothic" w:hAnsi="Century Gothic"/>
          <w:noProof/>
        </w:rPr>
      </w:pPr>
    </w:p>
    <w:p w14:paraId="4475780A" w14:textId="01A34D9F" w:rsidR="0084444D" w:rsidRDefault="007D3B4F" w:rsidP="0084444D">
      <w:pPr>
        <w:widowControl w:val="0"/>
        <w:autoSpaceDE w:val="0"/>
        <w:autoSpaceDN w:val="0"/>
        <w:spacing w:before="30"/>
        <w:ind w:left="1503" w:right="365"/>
        <w:jc w:val="center"/>
        <w:rPr>
          <w:rFonts w:ascii="Century Gothic" w:hAnsi="Century Gothic" w:cs="Arial"/>
          <w:b/>
          <w:bCs/>
          <w:sz w:val="44"/>
          <w:szCs w:val="44"/>
          <w:lang w:eastAsia="en-US"/>
        </w:rPr>
      </w:pPr>
      <w:r>
        <w:rPr>
          <w:rFonts w:cstheme="minorHAnsi"/>
          <w:i/>
          <w:noProof/>
        </w:rPr>
        <w:drawing>
          <wp:anchor distT="0" distB="0" distL="114300" distR="114300" simplePos="0" relativeHeight="251660800" behindDoc="0" locked="0" layoutInCell="1" allowOverlap="1" wp14:anchorId="4CF3D442" wp14:editId="5054341B">
            <wp:simplePos x="0" y="0"/>
            <wp:positionH relativeFrom="rightMargin">
              <wp:posOffset>-6440805</wp:posOffset>
            </wp:positionH>
            <wp:positionV relativeFrom="paragraph">
              <wp:posOffset>-287655</wp:posOffset>
            </wp:positionV>
            <wp:extent cx="544830" cy="384175"/>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830" cy="384175"/>
                    </a:xfrm>
                    <a:prstGeom prst="rect">
                      <a:avLst/>
                    </a:prstGeom>
                  </pic:spPr>
                </pic:pic>
              </a:graphicData>
            </a:graphic>
            <wp14:sizeRelH relativeFrom="page">
              <wp14:pctWidth>0</wp14:pctWidth>
            </wp14:sizeRelH>
            <wp14:sizeRelV relativeFrom="page">
              <wp14:pctHeight>0</wp14:pctHeight>
            </wp14:sizeRelV>
          </wp:anchor>
        </w:drawing>
      </w:r>
      <w:r w:rsidR="0084444D">
        <w:rPr>
          <w:rFonts w:cstheme="minorHAnsi"/>
          <w:i/>
          <w:noProof/>
        </w:rPr>
        <w:drawing>
          <wp:anchor distT="0" distB="0" distL="114300" distR="114300" simplePos="0" relativeHeight="251657728" behindDoc="0" locked="0" layoutInCell="1" allowOverlap="1" wp14:anchorId="35DE6E74" wp14:editId="76DB91A8">
            <wp:simplePos x="0" y="0"/>
            <wp:positionH relativeFrom="margin">
              <wp:posOffset>5371058</wp:posOffset>
            </wp:positionH>
            <wp:positionV relativeFrom="paragraph">
              <wp:posOffset>-618235</wp:posOffset>
            </wp:positionV>
            <wp:extent cx="957605" cy="411480"/>
            <wp:effectExtent l="0" t="0" r="0"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 groeiling.jpg"/>
                    <pic:cNvPicPr/>
                  </pic:nvPicPr>
                  <pic:blipFill rotWithShape="1">
                    <a:blip r:embed="rId12" cstate="print">
                      <a:extLst>
                        <a:ext uri="{28A0092B-C50C-407E-A947-70E740481C1C}">
                          <a14:useLocalDpi xmlns:a14="http://schemas.microsoft.com/office/drawing/2010/main" val="0"/>
                        </a:ext>
                      </a:extLst>
                    </a:blip>
                    <a:srcRect r="1557" b="18454"/>
                    <a:stretch/>
                  </pic:blipFill>
                  <pic:spPr bwMode="auto">
                    <a:xfrm>
                      <a:off x="0" y="0"/>
                      <a:ext cx="957605"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44D" w:rsidRPr="0084444D">
        <w:rPr>
          <w:rFonts w:ascii="Century Gothic" w:hAnsi="Century Gothic" w:cs="Arial"/>
          <w:b/>
          <w:bCs/>
          <w:sz w:val="44"/>
          <w:szCs w:val="44"/>
          <w:lang w:eastAsia="en-US"/>
        </w:rPr>
        <w:t>Word jij de nieuwe juf of meester van groep 1</w:t>
      </w:r>
      <w:r w:rsidR="006B1847">
        <w:rPr>
          <w:rFonts w:ascii="Century Gothic" w:hAnsi="Century Gothic" w:cs="Arial"/>
          <w:b/>
          <w:bCs/>
          <w:sz w:val="44"/>
          <w:szCs w:val="44"/>
          <w:lang w:eastAsia="en-US"/>
        </w:rPr>
        <w:t>/</w:t>
      </w:r>
      <w:r w:rsidR="0084444D" w:rsidRPr="0084444D">
        <w:rPr>
          <w:rFonts w:ascii="Century Gothic" w:hAnsi="Century Gothic" w:cs="Arial"/>
          <w:b/>
          <w:bCs/>
          <w:sz w:val="44"/>
          <w:szCs w:val="44"/>
          <w:lang w:eastAsia="en-US"/>
        </w:rPr>
        <w:t>2?</w:t>
      </w:r>
    </w:p>
    <w:p w14:paraId="66760616" w14:textId="420503A0" w:rsidR="0084444D" w:rsidRPr="0084444D" w:rsidRDefault="0084444D" w:rsidP="0084444D">
      <w:pPr>
        <w:widowControl w:val="0"/>
        <w:autoSpaceDE w:val="0"/>
        <w:autoSpaceDN w:val="0"/>
        <w:spacing w:before="364"/>
        <w:ind w:right="365"/>
        <w:rPr>
          <w:rFonts w:ascii="Century Gothic" w:hAnsi="Century Gothic" w:cs="Arial"/>
          <w:b/>
          <w:szCs w:val="22"/>
          <w:lang w:eastAsia="en-US"/>
        </w:rPr>
      </w:pPr>
      <w:proofErr w:type="spellStart"/>
      <w:r w:rsidRPr="0084444D">
        <w:rPr>
          <w:rFonts w:ascii="Century Gothic" w:hAnsi="Century Gothic" w:cs="Arial"/>
          <w:b/>
          <w:color w:val="92D050"/>
          <w:w w:val="105"/>
          <w:szCs w:val="22"/>
          <w:lang w:eastAsia="en-US"/>
        </w:rPr>
        <w:t>Kindcentrum</w:t>
      </w:r>
      <w:proofErr w:type="spellEnd"/>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De</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Cirkel</w:t>
      </w:r>
      <w:r w:rsidRPr="0084444D">
        <w:rPr>
          <w:rFonts w:ascii="Century Gothic" w:hAnsi="Century Gothic" w:cs="Arial"/>
          <w:b/>
          <w:color w:val="92D050"/>
          <w:spacing w:val="69"/>
          <w:w w:val="105"/>
          <w:szCs w:val="22"/>
          <w:lang w:eastAsia="en-US"/>
        </w:rPr>
        <w:t xml:space="preserve"> </w:t>
      </w:r>
      <w:r w:rsidRPr="0084444D">
        <w:rPr>
          <w:rFonts w:ascii="Century Gothic" w:hAnsi="Century Gothic" w:cs="Arial"/>
          <w:b/>
          <w:color w:val="92D050"/>
          <w:w w:val="105"/>
          <w:szCs w:val="22"/>
          <w:lang w:eastAsia="en-US"/>
        </w:rPr>
        <w:t>|</w:t>
      </w:r>
      <w:r w:rsidRPr="0084444D">
        <w:rPr>
          <w:rFonts w:ascii="Century Gothic" w:hAnsi="Century Gothic" w:cs="Arial"/>
          <w:b/>
          <w:color w:val="92D050"/>
          <w:spacing w:val="67"/>
          <w:w w:val="105"/>
          <w:szCs w:val="22"/>
          <w:lang w:eastAsia="en-US"/>
        </w:rPr>
        <w:t xml:space="preserve"> </w:t>
      </w:r>
      <w:r w:rsidRPr="0084444D">
        <w:rPr>
          <w:rFonts w:ascii="Century Gothic" w:hAnsi="Century Gothic" w:cs="Arial"/>
          <w:b/>
          <w:color w:val="92D050"/>
          <w:w w:val="105"/>
          <w:szCs w:val="22"/>
          <w:lang w:eastAsia="en-US"/>
        </w:rPr>
        <w:t>in</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Gouda</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0,</w:t>
      </w:r>
      <w:r w:rsidR="00424408">
        <w:rPr>
          <w:rFonts w:ascii="Century Gothic" w:hAnsi="Century Gothic" w:cs="Arial"/>
          <w:b/>
          <w:color w:val="92D050"/>
          <w:w w:val="105"/>
          <w:szCs w:val="22"/>
          <w:lang w:eastAsia="en-US"/>
        </w:rPr>
        <w:t>6</w:t>
      </w:r>
      <w:r w:rsidR="003700A5">
        <w:rPr>
          <w:rFonts w:ascii="Century Gothic" w:hAnsi="Century Gothic" w:cs="Arial"/>
          <w:b/>
          <w:color w:val="92D050"/>
          <w:w w:val="105"/>
          <w:szCs w:val="22"/>
          <w:lang w:eastAsia="en-US"/>
        </w:rPr>
        <w:t xml:space="preserve"> – 1,0</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fte</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w:t>
      </w:r>
      <w:r w:rsidRPr="0084444D">
        <w:rPr>
          <w:rFonts w:ascii="Century Gothic" w:hAnsi="Century Gothic" w:cs="Arial"/>
          <w:b/>
          <w:color w:val="92D050"/>
          <w:spacing w:val="68"/>
          <w:w w:val="105"/>
          <w:szCs w:val="22"/>
          <w:lang w:eastAsia="en-US"/>
        </w:rPr>
        <w:t xml:space="preserve"> </w:t>
      </w:r>
      <w:r w:rsidRPr="0084444D">
        <w:rPr>
          <w:rFonts w:ascii="Century Gothic" w:hAnsi="Century Gothic" w:cs="Arial"/>
          <w:b/>
          <w:color w:val="92D050"/>
          <w:w w:val="105"/>
          <w:szCs w:val="22"/>
          <w:lang w:eastAsia="en-US"/>
        </w:rPr>
        <w:t>Met</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ingang</w:t>
      </w:r>
      <w:r w:rsidRPr="0084444D">
        <w:rPr>
          <w:rFonts w:ascii="Century Gothic" w:hAnsi="Century Gothic" w:cs="Arial"/>
          <w:b/>
          <w:color w:val="92D050"/>
          <w:spacing w:val="-1"/>
          <w:w w:val="105"/>
          <w:szCs w:val="22"/>
          <w:lang w:eastAsia="en-US"/>
        </w:rPr>
        <w:t xml:space="preserve"> </w:t>
      </w:r>
      <w:r w:rsidRPr="0084444D">
        <w:rPr>
          <w:rFonts w:ascii="Century Gothic" w:hAnsi="Century Gothic" w:cs="Arial"/>
          <w:b/>
          <w:color w:val="92D050"/>
          <w:w w:val="105"/>
          <w:szCs w:val="22"/>
          <w:lang w:eastAsia="en-US"/>
        </w:rPr>
        <w:t>van</w:t>
      </w:r>
      <w:r w:rsidRPr="0084444D">
        <w:rPr>
          <w:rFonts w:ascii="Century Gothic" w:hAnsi="Century Gothic" w:cs="Arial"/>
          <w:b/>
          <w:color w:val="92D050"/>
          <w:spacing w:val="-1"/>
          <w:w w:val="105"/>
          <w:szCs w:val="22"/>
          <w:lang w:eastAsia="en-US"/>
        </w:rPr>
        <w:t xml:space="preserve"> </w:t>
      </w:r>
      <w:r w:rsidR="00C52A50">
        <w:rPr>
          <w:rFonts w:ascii="Century Gothic" w:hAnsi="Century Gothic" w:cs="Arial"/>
          <w:b/>
          <w:color w:val="92D050"/>
          <w:w w:val="105"/>
          <w:szCs w:val="22"/>
          <w:lang w:eastAsia="en-US"/>
        </w:rPr>
        <w:t>1-8-2023</w:t>
      </w:r>
    </w:p>
    <w:p w14:paraId="70CA5CBD" w14:textId="24A68C70" w:rsidR="0084444D" w:rsidRPr="0084444D" w:rsidRDefault="0084444D" w:rsidP="0084444D">
      <w:pPr>
        <w:widowControl w:val="0"/>
        <w:autoSpaceDE w:val="0"/>
        <w:autoSpaceDN w:val="0"/>
        <w:spacing w:before="30"/>
        <w:ind w:left="1503" w:right="365"/>
        <w:jc w:val="center"/>
        <w:rPr>
          <w:rFonts w:ascii="Century Gothic" w:hAnsi="Century Gothic" w:cs="Arial"/>
          <w:b/>
          <w:bCs/>
          <w:sz w:val="24"/>
          <w:lang w:eastAsia="en-US"/>
        </w:rPr>
      </w:pPr>
    </w:p>
    <w:p w14:paraId="70550CFE" w14:textId="08E8D75A" w:rsidR="007C521B" w:rsidRDefault="00C52A50" w:rsidP="007C521B">
      <w:pPr>
        <w:widowControl w:val="0"/>
        <w:autoSpaceDE w:val="0"/>
        <w:autoSpaceDN w:val="0"/>
        <w:spacing w:before="30"/>
        <w:ind w:right="365"/>
        <w:rPr>
          <w:rFonts w:ascii="Century Gothic" w:hAnsi="Century Gothic"/>
        </w:rPr>
      </w:pPr>
      <w:r>
        <w:rPr>
          <w:rFonts w:ascii="Century Gothic" w:hAnsi="Century Gothic"/>
          <w:noProof/>
        </w:rPr>
        <w:drawing>
          <wp:anchor distT="0" distB="0" distL="114300" distR="114300" simplePos="0" relativeHeight="251663872" behindDoc="0" locked="0" layoutInCell="1" allowOverlap="1" wp14:anchorId="45E4D97E" wp14:editId="3E130056">
            <wp:simplePos x="0" y="0"/>
            <wp:positionH relativeFrom="margin">
              <wp:align>left</wp:align>
            </wp:positionH>
            <wp:positionV relativeFrom="paragraph">
              <wp:posOffset>350404</wp:posOffset>
            </wp:positionV>
            <wp:extent cx="1319530" cy="1524000"/>
            <wp:effectExtent l="0" t="0" r="0" b="0"/>
            <wp:wrapSquare wrapText="bothSides"/>
            <wp:docPr id="12" name="Afbeelding 12" descr="Afbeelding met Menselijk gezicht, persoon, kleding,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Menselijk gezicht, persoon, kleding, peuter&#10;&#10;Automatisch gegenereerde beschrijving"/>
                    <pic:cNvPicPr/>
                  </pic:nvPicPr>
                  <pic:blipFill rotWithShape="1">
                    <a:blip r:embed="rId13" cstate="print">
                      <a:extLst>
                        <a:ext uri="{28A0092B-C50C-407E-A947-70E740481C1C}">
                          <a14:useLocalDpi xmlns:a14="http://schemas.microsoft.com/office/drawing/2010/main" val="0"/>
                        </a:ext>
                      </a:extLst>
                    </a:blip>
                    <a:srcRect l="43677" t="1" r="-2607" b="37561"/>
                    <a:stretch/>
                  </pic:blipFill>
                  <pic:spPr bwMode="auto">
                    <a:xfrm>
                      <a:off x="0" y="0"/>
                      <a:ext cx="1331187" cy="1536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444D" w:rsidRPr="0084444D">
        <w:rPr>
          <w:rFonts w:ascii="Century Gothic" w:hAnsi="Century Gothic"/>
          <w:b/>
          <w:bCs/>
          <w:color w:val="92D050"/>
        </w:rPr>
        <w:t>Wie zijn wij?</w:t>
      </w:r>
      <w:r w:rsidR="0084444D" w:rsidRPr="0084444D">
        <w:rPr>
          <w:rFonts w:ascii="Century Gothic" w:hAnsi="Century Gothic"/>
          <w:color w:val="92D050"/>
        </w:rPr>
        <w:t xml:space="preserve"> </w:t>
      </w:r>
      <w:r w:rsidR="0084444D">
        <w:rPr>
          <w:rFonts w:ascii="Century Gothic" w:hAnsi="Century Gothic"/>
        </w:rPr>
        <w:br/>
      </w:r>
    </w:p>
    <w:p w14:paraId="6B28C30E" w14:textId="77777777" w:rsidR="00424408" w:rsidRDefault="0084444D" w:rsidP="002455AA">
      <w:pPr>
        <w:widowControl w:val="0"/>
        <w:autoSpaceDE w:val="0"/>
        <w:autoSpaceDN w:val="0"/>
        <w:spacing w:before="30"/>
        <w:ind w:right="365"/>
        <w:rPr>
          <w:rFonts w:ascii="Century Gothic" w:hAnsi="Century Gothic"/>
        </w:rPr>
      </w:pPr>
      <w:r w:rsidRPr="0084444D">
        <w:rPr>
          <w:rFonts w:ascii="Century Gothic" w:hAnsi="Century Gothic"/>
        </w:rPr>
        <w:t>Wij zijn groep 1</w:t>
      </w:r>
      <w:r w:rsidR="00D813EC">
        <w:rPr>
          <w:rFonts w:ascii="Century Gothic" w:hAnsi="Century Gothic"/>
        </w:rPr>
        <w:t>/</w:t>
      </w:r>
      <w:r w:rsidRPr="0084444D">
        <w:rPr>
          <w:rFonts w:ascii="Century Gothic" w:hAnsi="Century Gothic"/>
        </w:rPr>
        <w:t xml:space="preserve">2 van </w:t>
      </w:r>
      <w:proofErr w:type="spellStart"/>
      <w:r w:rsidR="00D813EC">
        <w:rPr>
          <w:rFonts w:ascii="Century Gothic" w:hAnsi="Century Gothic"/>
        </w:rPr>
        <w:t>Kindcentrum</w:t>
      </w:r>
      <w:proofErr w:type="spellEnd"/>
      <w:r w:rsidRPr="0084444D">
        <w:rPr>
          <w:rFonts w:ascii="Century Gothic" w:hAnsi="Century Gothic"/>
        </w:rPr>
        <w:t xml:space="preserve"> De Cirkel in Gouda. Wij zijn </w:t>
      </w:r>
      <w:r w:rsidR="00E128BE">
        <w:rPr>
          <w:rFonts w:ascii="Century Gothic" w:hAnsi="Century Gothic"/>
        </w:rPr>
        <w:t>een groep fantastische kleuters</w:t>
      </w:r>
      <w:r w:rsidR="00FE62D1">
        <w:rPr>
          <w:rFonts w:ascii="Century Gothic" w:hAnsi="Century Gothic"/>
        </w:rPr>
        <w:t xml:space="preserve"> en volgend schooljaar komen er nieuwe klasgenootjes </w:t>
      </w:r>
      <w:r w:rsidR="00B44CAA">
        <w:rPr>
          <w:rFonts w:ascii="Century Gothic" w:hAnsi="Century Gothic"/>
        </w:rPr>
        <w:t xml:space="preserve">in groep 1 </w:t>
      </w:r>
      <w:r w:rsidR="00FE62D1">
        <w:rPr>
          <w:rFonts w:ascii="Century Gothic" w:hAnsi="Century Gothic"/>
        </w:rPr>
        <w:t>bij</w:t>
      </w:r>
      <w:r w:rsidR="00E128BE">
        <w:rPr>
          <w:rFonts w:ascii="Century Gothic" w:hAnsi="Century Gothic"/>
        </w:rPr>
        <w:t xml:space="preserve">. </w:t>
      </w:r>
      <w:r w:rsidR="007C521B">
        <w:rPr>
          <w:rFonts w:ascii="Century Gothic" w:hAnsi="Century Gothic"/>
        </w:rPr>
        <w:br/>
      </w:r>
      <w:r w:rsidR="007C521B">
        <w:rPr>
          <w:rFonts w:ascii="Century Gothic" w:hAnsi="Century Gothic"/>
        </w:rPr>
        <w:br/>
      </w:r>
      <w:r w:rsidR="00E128BE">
        <w:rPr>
          <w:rFonts w:ascii="Century Gothic" w:hAnsi="Century Gothic"/>
        </w:rPr>
        <w:t xml:space="preserve">Wij zijn </w:t>
      </w:r>
      <w:r w:rsidRPr="0084444D">
        <w:rPr>
          <w:rFonts w:ascii="Century Gothic" w:hAnsi="Century Gothic"/>
        </w:rPr>
        <w:t xml:space="preserve">vrolijk en </w:t>
      </w:r>
      <w:r w:rsidR="00136710">
        <w:rPr>
          <w:rFonts w:ascii="Century Gothic" w:hAnsi="Century Gothic"/>
        </w:rPr>
        <w:t>zitten vol energie</w:t>
      </w:r>
      <w:r w:rsidRPr="0084444D">
        <w:rPr>
          <w:rFonts w:ascii="Century Gothic" w:hAnsi="Century Gothic"/>
        </w:rPr>
        <w:t xml:space="preserve">. Wij hebben elke dag zin om samen </w:t>
      </w:r>
      <w:r w:rsidR="003700A5">
        <w:rPr>
          <w:rFonts w:ascii="Century Gothic" w:hAnsi="Century Gothic"/>
        </w:rPr>
        <w:t xml:space="preserve">met jou </w:t>
      </w:r>
      <w:r w:rsidRPr="0084444D">
        <w:rPr>
          <w:rFonts w:ascii="Century Gothic" w:hAnsi="Century Gothic"/>
        </w:rPr>
        <w:t xml:space="preserve">te spelen, te leren en te ontdekken. </w:t>
      </w:r>
    </w:p>
    <w:p w14:paraId="53C58EA2" w14:textId="4BC7A438" w:rsidR="008E6E6A" w:rsidRDefault="007C521B" w:rsidP="002455AA">
      <w:pPr>
        <w:widowControl w:val="0"/>
        <w:autoSpaceDE w:val="0"/>
        <w:autoSpaceDN w:val="0"/>
        <w:spacing w:before="30"/>
        <w:ind w:right="365"/>
        <w:rPr>
          <w:rFonts w:ascii="Century Gothic" w:hAnsi="Century Gothic"/>
        </w:rPr>
      </w:pPr>
      <w:r>
        <w:rPr>
          <w:rFonts w:ascii="Century Gothic" w:hAnsi="Century Gothic"/>
        </w:rPr>
        <w:t xml:space="preserve">Je </w:t>
      </w:r>
      <w:r w:rsidR="00B44CAA">
        <w:rPr>
          <w:rFonts w:ascii="Century Gothic" w:hAnsi="Century Gothic"/>
        </w:rPr>
        <w:t>dagen bij ons in de klas en je werktijd</w:t>
      </w:r>
      <w:r w:rsidR="008377EF">
        <w:rPr>
          <w:rFonts w:ascii="Century Gothic" w:hAnsi="Century Gothic"/>
        </w:rPr>
        <w:t>f</w:t>
      </w:r>
      <w:r w:rsidR="00B44CAA">
        <w:rPr>
          <w:rFonts w:ascii="Century Gothic" w:hAnsi="Century Gothic"/>
        </w:rPr>
        <w:t xml:space="preserve">actor zijn bespreekbaar. </w:t>
      </w:r>
      <w:r>
        <w:rPr>
          <w:rFonts w:ascii="Century Gothic" w:hAnsi="Century Gothic"/>
        </w:rPr>
        <w:t xml:space="preserve"> </w:t>
      </w:r>
    </w:p>
    <w:p w14:paraId="0D8DCE56" w14:textId="12D01515" w:rsidR="007C521B" w:rsidRDefault="002455AA" w:rsidP="002455AA">
      <w:pPr>
        <w:widowControl w:val="0"/>
        <w:autoSpaceDE w:val="0"/>
        <w:autoSpaceDN w:val="0"/>
        <w:spacing w:before="30"/>
        <w:ind w:right="365"/>
        <w:rPr>
          <w:rFonts w:ascii="Century Gothic" w:hAnsi="Century Gothic" w:cs="Arial"/>
          <w:b/>
          <w:bCs/>
          <w:color w:val="92D050"/>
          <w:sz w:val="24"/>
          <w:lang w:eastAsia="en-US"/>
        </w:rPr>
      </w:pPr>
      <w:r>
        <w:rPr>
          <w:rFonts w:ascii="Century Gothic" w:hAnsi="Century Gothic"/>
        </w:rPr>
        <w:br/>
      </w:r>
    </w:p>
    <w:p w14:paraId="132D78DC" w14:textId="531FD120" w:rsidR="002455AA" w:rsidRPr="004E6DCA" w:rsidRDefault="002455AA" w:rsidP="002455AA">
      <w:pPr>
        <w:widowControl w:val="0"/>
        <w:autoSpaceDE w:val="0"/>
        <w:autoSpaceDN w:val="0"/>
        <w:spacing w:before="30"/>
        <w:ind w:right="365"/>
        <w:rPr>
          <w:rFonts w:ascii="Segoe UI Symbol" w:hAnsi="Segoe UI Symbol" w:cs="Segoe UI Symbol"/>
          <w:b/>
          <w:bCs/>
        </w:rPr>
      </w:pPr>
      <w:r w:rsidRPr="002455AA">
        <w:rPr>
          <w:rFonts w:ascii="Century Gothic" w:hAnsi="Century Gothic" w:cs="Arial"/>
          <w:b/>
          <w:bCs/>
          <w:color w:val="92D050"/>
          <w:sz w:val="24"/>
          <w:lang w:eastAsia="en-US"/>
        </w:rPr>
        <w:t xml:space="preserve">Groep </w:t>
      </w:r>
      <w:r w:rsidR="00E128BE">
        <w:rPr>
          <w:rFonts w:ascii="Century Gothic" w:hAnsi="Century Gothic" w:cs="Arial"/>
          <w:b/>
          <w:bCs/>
          <w:color w:val="92D050"/>
          <w:sz w:val="24"/>
          <w:lang w:eastAsia="en-US"/>
        </w:rPr>
        <w:t>1-2</w:t>
      </w:r>
      <w:r w:rsidRPr="002455AA">
        <w:rPr>
          <w:rFonts w:ascii="Century Gothic" w:hAnsi="Century Gothic" w:cs="Arial"/>
          <w:b/>
          <w:bCs/>
          <w:color w:val="92D050"/>
          <w:sz w:val="24"/>
          <w:lang w:eastAsia="en-US"/>
        </w:rPr>
        <w:t xml:space="preserve"> zoekt een juf of meester die:</w:t>
      </w:r>
      <w:r>
        <w:rPr>
          <w:rFonts w:ascii="Century Gothic" w:hAnsi="Century Gothic" w:cs="Arial"/>
          <w:b/>
          <w:bCs/>
          <w:sz w:val="24"/>
          <w:lang w:eastAsia="en-US"/>
        </w:rPr>
        <w:br/>
      </w:r>
    </w:p>
    <w:p w14:paraId="538FB6BF" w14:textId="49EDEC31"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Samen met ons wil spelen, leren en ontdekken</w:t>
      </w:r>
      <w:r w:rsidR="00645E8F">
        <w:rPr>
          <w:rFonts w:ascii="Century Gothic" w:hAnsi="Century Gothic"/>
          <w:b/>
          <w:bCs/>
          <w:sz w:val="22"/>
          <w:szCs w:val="22"/>
        </w:rPr>
        <w:t>;</w:t>
      </w:r>
    </w:p>
    <w:p w14:paraId="43363FBB" w14:textId="478AE938"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Enthousiast, lief en vrolijk is</w:t>
      </w:r>
      <w:r w:rsidR="00645E8F">
        <w:rPr>
          <w:rFonts w:ascii="Century Gothic" w:hAnsi="Century Gothic"/>
          <w:b/>
          <w:bCs/>
          <w:sz w:val="22"/>
          <w:szCs w:val="22"/>
        </w:rPr>
        <w:t>;</w:t>
      </w:r>
    </w:p>
    <w:p w14:paraId="3B3F76BC" w14:textId="3721E5E2"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 xml:space="preserve"> Vol zit met leuke ideeën</w:t>
      </w:r>
      <w:r w:rsidR="00645E8F">
        <w:rPr>
          <w:rFonts w:ascii="Century Gothic" w:hAnsi="Century Gothic"/>
          <w:b/>
          <w:bCs/>
          <w:sz w:val="22"/>
          <w:szCs w:val="22"/>
        </w:rPr>
        <w:t>;</w:t>
      </w:r>
    </w:p>
    <w:p w14:paraId="511EFD37" w14:textId="2A7CCF18"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Zin heeft om samen met ons thematisch aan de slag te gaan met alles wat wij nog moeten leren</w:t>
      </w:r>
      <w:r w:rsidR="00645E8F">
        <w:rPr>
          <w:rFonts w:ascii="Century Gothic" w:hAnsi="Century Gothic"/>
          <w:b/>
          <w:bCs/>
          <w:sz w:val="22"/>
          <w:szCs w:val="22"/>
        </w:rPr>
        <w:t>;</w:t>
      </w:r>
    </w:p>
    <w:p w14:paraId="4B28A190" w14:textId="112183D8"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Het onderwijs afstemt op wat wij nodig hebben om te groeien</w:t>
      </w:r>
      <w:r w:rsidR="00645E8F">
        <w:rPr>
          <w:rFonts w:ascii="Century Gothic" w:hAnsi="Century Gothic"/>
          <w:b/>
          <w:bCs/>
          <w:sz w:val="22"/>
          <w:szCs w:val="22"/>
        </w:rPr>
        <w:t>;</w:t>
      </w:r>
    </w:p>
    <w:p w14:paraId="591EE3EC" w14:textId="4DCBAAD1" w:rsidR="002455AA"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 xml:space="preserve"> Graag samenwerkt met de andere juffen en meesters</w:t>
      </w:r>
      <w:r w:rsidR="00645E8F">
        <w:rPr>
          <w:rFonts w:ascii="Century Gothic" w:hAnsi="Century Gothic"/>
          <w:b/>
          <w:bCs/>
          <w:sz w:val="22"/>
          <w:szCs w:val="22"/>
        </w:rPr>
        <w:t>;</w:t>
      </w:r>
    </w:p>
    <w:p w14:paraId="3F1DF820" w14:textId="51E53426" w:rsidR="00DA03A9" w:rsidRPr="004E6DCA" w:rsidRDefault="0084444D" w:rsidP="002455AA">
      <w:pPr>
        <w:pStyle w:val="Lijstalinea"/>
        <w:widowControl w:val="0"/>
        <w:numPr>
          <w:ilvl w:val="0"/>
          <w:numId w:val="21"/>
        </w:numPr>
        <w:autoSpaceDE w:val="0"/>
        <w:autoSpaceDN w:val="0"/>
        <w:spacing w:before="30"/>
        <w:ind w:right="365"/>
        <w:rPr>
          <w:rFonts w:ascii="Century Gothic" w:hAnsi="Century Gothic"/>
          <w:b/>
          <w:bCs/>
          <w:sz w:val="22"/>
          <w:szCs w:val="22"/>
        </w:rPr>
      </w:pPr>
      <w:r w:rsidRPr="004E6DCA">
        <w:rPr>
          <w:rFonts w:ascii="Century Gothic" w:hAnsi="Century Gothic"/>
          <w:b/>
          <w:bCs/>
          <w:sz w:val="22"/>
          <w:szCs w:val="22"/>
        </w:rPr>
        <w:t>Ons een onvergetelijke en leerzame kleutertijd geeft</w:t>
      </w:r>
      <w:r w:rsidR="004E6DCA">
        <w:rPr>
          <w:rFonts w:ascii="Century Gothic" w:hAnsi="Century Gothic"/>
          <w:b/>
          <w:bCs/>
          <w:sz w:val="22"/>
          <w:szCs w:val="22"/>
        </w:rPr>
        <w:t>!</w:t>
      </w:r>
    </w:p>
    <w:p w14:paraId="472F1E2F" w14:textId="268F4136" w:rsidR="00DA03A9" w:rsidRPr="00DA03A9" w:rsidRDefault="00DA03A9" w:rsidP="00DA03A9">
      <w:pPr>
        <w:widowControl w:val="0"/>
        <w:autoSpaceDE w:val="0"/>
        <w:autoSpaceDN w:val="0"/>
        <w:spacing w:before="30"/>
        <w:ind w:right="365"/>
        <w:rPr>
          <w:rFonts w:ascii="Century Gothic" w:hAnsi="Century Gothic"/>
          <w:b/>
          <w:bCs/>
          <w:szCs w:val="22"/>
        </w:rPr>
      </w:pPr>
      <w:r>
        <w:rPr>
          <w:rFonts w:ascii="Century Gothic" w:hAnsi="Century Gothic"/>
          <w:szCs w:val="22"/>
        </w:rPr>
        <w:br/>
      </w:r>
      <w:proofErr w:type="spellStart"/>
      <w:r w:rsidRPr="00DA03A9">
        <w:rPr>
          <w:rFonts w:ascii="Century Gothic" w:hAnsi="Century Gothic"/>
          <w:b/>
          <w:bCs/>
          <w:color w:val="92D050"/>
          <w:szCs w:val="22"/>
        </w:rPr>
        <w:t>Kindcentrum</w:t>
      </w:r>
      <w:proofErr w:type="spellEnd"/>
      <w:r w:rsidRPr="00DA03A9">
        <w:rPr>
          <w:rFonts w:ascii="Century Gothic" w:hAnsi="Century Gothic"/>
          <w:b/>
          <w:bCs/>
          <w:color w:val="92D050"/>
          <w:szCs w:val="22"/>
        </w:rPr>
        <w:t xml:space="preserve"> De Cirkel is op zoek naar jou!</w:t>
      </w:r>
    </w:p>
    <w:p w14:paraId="3610E042" w14:textId="5CEB801E" w:rsidR="00EC7FEF" w:rsidRPr="00DA03A9" w:rsidRDefault="00DA03A9" w:rsidP="00DA03A9">
      <w:pPr>
        <w:widowControl w:val="0"/>
        <w:autoSpaceDE w:val="0"/>
        <w:autoSpaceDN w:val="0"/>
        <w:spacing w:before="30"/>
        <w:ind w:right="365"/>
        <w:rPr>
          <w:rFonts w:ascii="Century Gothic" w:hAnsi="Century Gothic"/>
          <w:szCs w:val="22"/>
        </w:rPr>
      </w:pPr>
      <w:proofErr w:type="spellStart"/>
      <w:r w:rsidRPr="00DA03A9">
        <w:rPr>
          <w:rFonts w:ascii="Century Gothic" w:hAnsi="Century Gothic"/>
        </w:rPr>
        <w:t>Kindcentrum</w:t>
      </w:r>
      <w:proofErr w:type="spellEnd"/>
      <w:r w:rsidRPr="00DA03A9">
        <w:rPr>
          <w:rFonts w:ascii="Century Gothic" w:hAnsi="Century Gothic"/>
        </w:rPr>
        <w:t xml:space="preserve"> De Cirkel is op zoek naar jou! </w:t>
      </w:r>
      <w:proofErr w:type="spellStart"/>
      <w:r w:rsidRPr="00DA03A9">
        <w:rPr>
          <w:rFonts w:ascii="Century Gothic" w:hAnsi="Century Gothic"/>
        </w:rPr>
        <w:t>Kindcentrum</w:t>
      </w:r>
      <w:proofErr w:type="spellEnd"/>
      <w:r w:rsidRPr="00DA03A9">
        <w:rPr>
          <w:rFonts w:ascii="Century Gothic" w:hAnsi="Century Gothic"/>
        </w:rPr>
        <w:t xml:space="preserve"> De Cirkel biedt basisonderwijs en kinderopvang aan in een doorgaande lijn van 0-12 jaar. Je werkt nauw samen met de andere twee kleuterklassen in een warm en betrokken team. Wij zijn nieuwgierig naar jou en bij ons is veel ruimte voor je eigen ideeën en professionaliseringswensen.</w:t>
      </w:r>
    </w:p>
    <w:p w14:paraId="52E150F7" w14:textId="6D95AD00" w:rsidR="008B74A5" w:rsidRDefault="009551F3" w:rsidP="00C12986">
      <w:pPr>
        <w:spacing w:line="264" w:lineRule="auto"/>
        <w:contextualSpacing/>
        <w:jc w:val="center"/>
        <w:rPr>
          <w:rFonts w:cstheme="minorHAnsi"/>
          <w:i/>
        </w:rPr>
      </w:pPr>
      <w:r>
        <w:rPr>
          <w:rFonts w:ascii="Century Gothic" w:hAnsi="Century Gothic"/>
          <w:noProof/>
          <w:color w:val="92D050"/>
        </w:rPr>
        <w:drawing>
          <wp:anchor distT="0" distB="0" distL="114300" distR="114300" simplePos="0" relativeHeight="251662848" behindDoc="0" locked="0" layoutInCell="1" allowOverlap="1" wp14:anchorId="5562B411" wp14:editId="3E3E8ECF">
            <wp:simplePos x="0" y="0"/>
            <wp:positionH relativeFrom="column">
              <wp:posOffset>2848610</wp:posOffset>
            </wp:positionH>
            <wp:positionV relativeFrom="paragraph">
              <wp:posOffset>122555</wp:posOffset>
            </wp:positionV>
            <wp:extent cx="1120775" cy="887730"/>
            <wp:effectExtent l="0" t="0" r="3175" b="7620"/>
            <wp:wrapSquare wrapText="bothSides"/>
            <wp:docPr id="6" name="Afbeelding 6" descr="Afbeelding met kleding, persoon, peuter,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kleding, persoon, peuter, Menselijk gezicht&#10;&#10;Automatisch gegenereerde beschrijv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94" t="18902" r="11667" b="9388"/>
                    <a:stretch/>
                  </pic:blipFill>
                  <pic:spPr bwMode="auto">
                    <a:xfrm>
                      <a:off x="0" y="0"/>
                      <a:ext cx="1120775" cy="887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3A9">
        <w:rPr>
          <w:noProof/>
        </w:rPr>
        <w:drawing>
          <wp:anchor distT="0" distB="0" distL="114300" distR="114300" simplePos="0" relativeHeight="251656704" behindDoc="0" locked="0" layoutInCell="1" allowOverlap="1" wp14:anchorId="6C9743D3" wp14:editId="22097296">
            <wp:simplePos x="0" y="0"/>
            <wp:positionH relativeFrom="column">
              <wp:posOffset>1406543</wp:posOffset>
            </wp:positionH>
            <wp:positionV relativeFrom="paragraph">
              <wp:posOffset>120976</wp:posOffset>
            </wp:positionV>
            <wp:extent cx="1288642" cy="858887"/>
            <wp:effectExtent l="0" t="0" r="6985" b="0"/>
            <wp:wrapSquare wrapText="bothSides"/>
            <wp:docPr id="4" name="Afbeelding 4" descr="Afbeelding met tekst, binnen, plafond, vloer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innen, plafond, vloer  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8642" cy="858887"/>
                    </a:xfrm>
                    <a:prstGeom prst="rect">
                      <a:avLst/>
                    </a:prstGeom>
                    <a:noFill/>
                    <a:ln>
                      <a:noFill/>
                    </a:ln>
                  </pic:spPr>
                </pic:pic>
              </a:graphicData>
            </a:graphic>
            <wp14:sizeRelH relativeFrom="page">
              <wp14:pctWidth>0</wp14:pctWidth>
            </wp14:sizeRelH>
            <wp14:sizeRelV relativeFrom="page">
              <wp14:pctHeight>0</wp14:pctHeight>
            </wp14:sizeRelV>
          </wp:anchor>
        </w:drawing>
      </w:r>
      <w:r w:rsidR="00DA03A9">
        <w:rPr>
          <w:noProof/>
        </w:rPr>
        <w:drawing>
          <wp:anchor distT="0" distB="0" distL="114300" distR="114300" simplePos="0" relativeHeight="251655680" behindDoc="0" locked="0" layoutInCell="1" allowOverlap="1" wp14:anchorId="18805F53" wp14:editId="0201E43A">
            <wp:simplePos x="0" y="0"/>
            <wp:positionH relativeFrom="column">
              <wp:posOffset>13335</wp:posOffset>
            </wp:positionH>
            <wp:positionV relativeFrom="paragraph">
              <wp:posOffset>128905</wp:posOffset>
            </wp:positionV>
            <wp:extent cx="1266190" cy="843280"/>
            <wp:effectExtent l="0" t="0" r="0" b="0"/>
            <wp:wrapNone/>
            <wp:docPr id="2" name="Afbeelding 2" descr="Afbeelding met tekst, vloer, binnen, muur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loer, binnen, muur  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19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BFEBB" w14:textId="440264E5" w:rsidR="008B74A5" w:rsidRDefault="008B74A5" w:rsidP="00C12986">
      <w:pPr>
        <w:spacing w:line="264" w:lineRule="auto"/>
        <w:contextualSpacing/>
        <w:jc w:val="center"/>
        <w:rPr>
          <w:rFonts w:cstheme="minorHAnsi"/>
          <w:i/>
        </w:rPr>
      </w:pPr>
    </w:p>
    <w:p w14:paraId="7BE1EA84" w14:textId="71E6237A" w:rsidR="00527951" w:rsidRPr="00F018BE" w:rsidRDefault="00F018BE" w:rsidP="00F018BE">
      <w:pPr>
        <w:pStyle w:val="Default"/>
        <w:spacing w:after="0" w:line="264" w:lineRule="auto"/>
        <w:contextualSpacing/>
        <w:jc w:val="center"/>
        <w:rPr>
          <w:rFonts w:asciiTheme="minorHAnsi" w:hAnsiTheme="minorHAnsi" w:cstheme="minorBidi"/>
          <w:sz w:val="20"/>
          <w:szCs w:val="20"/>
        </w:rPr>
      </w:pPr>
      <w:r>
        <w:rPr>
          <w:rFonts w:asciiTheme="minorHAnsi" w:hAnsiTheme="minorHAnsi" w:cstheme="minorBidi"/>
          <w:sz w:val="20"/>
          <w:szCs w:val="20"/>
        </w:rPr>
        <w:br/>
      </w:r>
    </w:p>
    <w:p w14:paraId="67630E57" w14:textId="1D6D9B3C" w:rsidR="00C12986" w:rsidRDefault="00C12986" w:rsidP="00C12986">
      <w:pPr>
        <w:spacing w:line="264" w:lineRule="auto"/>
        <w:contextualSpacing/>
        <w:rPr>
          <w:rFonts w:cstheme="minorHAnsi"/>
          <w:color w:val="000000"/>
          <w:szCs w:val="22"/>
        </w:rPr>
      </w:pPr>
    </w:p>
    <w:p w14:paraId="10E919FA" w14:textId="228CDC85" w:rsidR="00DA03A9" w:rsidRDefault="00DA03A9" w:rsidP="00C12986">
      <w:pPr>
        <w:spacing w:line="264" w:lineRule="auto"/>
        <w:contextualSpacing/>
        <w:rPr>
          <w:rFonts w:cstheme="minorHAnsi"/>
          <w:color w:val="000000"/>
          <w:szCs w:val="22"/>
        </w:rPr>
      </w:pPr>
    </w:p>
    <w:p w14:paraId="53F30B1A" w14:textId="77777777" w:rsidR="004E6DCA" w:rsidRDefault="004E6DCA" w:rsidP="00C12986">
      <w:pPr>
        <w:spacing w:line="264" w:lineRule="auto"/>
        <w:contextualSpacing/>
        <w:rPr>
          <w:rFonts w:ascii="Century Gothic" w:hAnsi="Century Gothic"/>
          <w:b/>
          <w:bCs/>
          <w:color w:val="92D050"/>
        </w:rPr>
      </w:pPr>
    </w:p>
    <w:p w14:paraId="663ECDF3" w14:textId="3D083A5A" w:rsidR="00DA03A9" w:rsidRDefault="0010589C" w:rsidP="00C12986">
      <w:pPr>
        <w:spacing w:line="264" w:lineRule="auto"/>
        <w:contextualSpacing/>
        <w:rPr>
          <w:rFonts w:ascii="Century Gothic" w:hAnsi="Century Gothic" w:cs="Calibri"/>
          <w:color w:val="000000"/>
          <w:shd w:val="clear" w:color="auto" w:fill="FFFFFF"/>
        </w:rPr>
      </w:pPr>
      <w:r w:rsidRPr="0010589C">
        <w:rPr>
          <w:rFonts w:ascii="Century Gothic" w:hAnsi="Century Gothic"/>
          <w:b/>
          <w:bCs/>
          <w:color w:val="92D050"/>
        </w:rPr>
        <w:lastRenderedPageBreak/>
        <w:t xml:space="preserve">Zin om kennis te maken met </w:t>
      </w:r>
      <w:r w:rsidR="00E128BE">
        <w:rPr>
          <w:rFonts w:ascii="Century Gothic" w:hAnsi="Century Gothic"/>
          <w:b/>
          <w:bCs/>
          <w:color w:val="92D050"/>
        </w:rPr>
        <w:t xml:space="preserve">de school en </w:t>
      </w:r>
      <w:r w:rsidRPr="0010589C">
        <w:rPr>
          <w:rFonts w:ascii="Century Gothic" w:hAnsi="Century Gothic"/>
          <w:b/>
          <w:bCs/>
          <w:color w:val="92D050"/>
        </w:rPr>
        <w:t>groep 1</w:t>
      </w:r>
      <w:r w:rsidR="00477B91">
        <w:rPr>
          <w:rFonts w:ascii="Century Gothic" w:hAnsi="Century Gothic"/>
          <w:b/>
          <w:bCs/>
          <w:color w:val="92D050"/>
        </w:rPr>
        <w:t>/</w:t>
      </w:r>
      <w:r w:rsidRPr="0010589C">
        <w:rPr>
          <w:rFonts w:ascii="Century Gothic" w:hAnsi="Century Gothic"/>
          <w:b/>
          <w:bCs/>
          <w:color w:val="92D050"/>
        </w:rPr>
        <w:t>2?</w:t>
      </w:r>
      <w:r w:rsidRPr="0010589C">
        <w:rPr>
          <w:rFonts w:ascii="Century Gothic" w:hAnsi="Century Gothic"/>
          <w:color w:val="92D050"/>
        </w:rPr>
        <w:t xml:space="preserve"> </w:t>
      </w:r>
      <w:r w:rsidRPr="0010589C">
        <w:rPr>
          <w:rFonts w:ascii="Century Gothic" w:hAnsi="Century Gothic"/>
          <w:color w:val="000000" w:themeColor="text1"/>
        </w:rPr>
        <w:br/>
      </w:r>
      <w:r w:rsidR="00BE4963" w:rsidRPr="00BE4963">
        <w:rPr>
          <w:rFonts w:ascii="Century Gothic" w:hAnsi="Century Gothic"/>
          <w:color w:val="000000" w:themeColor="text1"/>
        </w:rPr>
        <w:t xml:space="preserve">Bij ons ben je altijd welkom voor een vrijblijvende kennismaking. </w:t>
      </w:r>
      <w:r w:rsidR="00BE4963" w:rsidRPr="00BE4963">
        <w:rPr>
          <w:rFonts w:ascii="Century Gothic" w:hAnsi="Century Gothic" w:cs="Calibri"/>
          <w:color w:val="000000"/>
          <w:shd w:val="clear" w:color="auto" w:fill="FFFFFF"/>
        </w:rPr>
        <w:t xml:space="preserve">Ben je (bijna) klaar met je opleiding of juist zeer ervaren? We nodigen je van harte uit om te reageren. </w:t>
      </w:r>
      <w:r w:rsidR="00024D0B" w:rsidRPr="00024D0B">
        <w:rPr>
          <w:rFonts w:ascii="Century Gothic" w:hAnsi="Century Gothic" w:cs="Calibri"/>
        </w:rPr>
        <w:t xml:space="preserve">Via onze website </w:t>
      </w:r>
      <w:hyperlink r:id="rId17" w:history="1">
        <w:r w:rsidR="00024D0B" w:rsidRPr="00024D0B">
          <w:rPr>
            <w:rStyle w:val="Hyperlink"/>
            <w:rFonts w:ascii="Century Gothic" w:hAnsi="Century Gothic" w:cs="Calibri"/>
          </w:rPr>
          <w:t>https://werken-bij.degroeiling.nl/</w:t>
        </w:r>
      </w:hyperlink>
      <w:r w:rsidR="00024D0B" w:rsidRPr="00024D0B">
        <w:rPr>
          <w:rFonts w:ascii="Century Gothic" w:hAnsi="Century Gothic" w:cs="Calibri"/>
        </w:rPr>
        <w:t xml:space="preserve"> kan je solliciteren.</w:t>
      </w:r>
      <w:r w:rsidR="00024D0B">
        <w:rPr>
          <w:rFonts w:ascii="Calibri" w:hAnsi="Calibri" w:cs="Calibri"/>
        </w:rPr>
        <w:t xml:space="preserve"> </w:t>
      </w:r>
      <w:r w:rsidR="00BE4963" w:rsidRPr="00BE4963">
        <w:rPr>
          <w:rFonts w:ascii="Century Gothic" w:hAnsi="Century Gothic" w:cs="Calibri"/>
          <w:color w:val="000000"/>
          <w:shd w:val="clear" w:color="auto" w:fill="FFFFFF"/>
        </w:rPr>
        <w:t xml:space="preserve">Voor ons telt wie jij bent als persoon! </w:t>
      </w:r>
      <w:r w:rsidR="00BE4963" w:rsidRPr="00BE4963">
        <w:rPr>
          <w:rFonts w:ascii="Century Gothic" w:hAnsi="Century Gothic"/>
        </w:rPr>
        <w:t xml:space="preserve">Bij interesse en/of vragen over deze vacature kun je contact opnemen </w:t>
      </w:r>
      <w:r w:rsidR="000E0CFB">
        <w:rPr>
          <w:rFonts w:ascii="Century Gothic" w:hAnsi="Century Gothic"/>
        </w:rPr>
        <w:t>Samantha van Oostrom</w:t>
      </w:r>
      <w:r w:rsidR="00424408">
        <w:rPr>
          <w:rFonts w:ascii="Century Gothic" w:hAnsi="Century Gothic"/>
        </w:rPr>
        <w:t>, directeur van De Cirkel</w:t>
      </w:r>
      <w:r w:rsidR="004C38EB">
        <w:rPr>
          <w:rFonts w:ascii="Century Gothic" w:hAnsi="Century Gothic"/>
        </w:rPr>
        <w:t>.</w:t>
      </w:r>
      <w:r w:rsidR="00BE4963" w:rsidRPr="00BE4963">
        <w:rPr>
          <w:rFonts w:ascii="Century Gothic" w:hAnsi="Century Gothic"/>
        </w:rPr>
        <w:t xml:space="preserve"> Dit kan </w:t>
      </w:r>
      <w:r w:rsidR="008D7CEB">
        <w:rPr>
          <w:rFonts w:ascii="Century Gothic" w:hAnsi="Century Gothic"/>
        </w:rPr>
        <w:t xml:space="preserve">op telefoonnummer </w:t>
      </w:r>
      <w:r w:rsidR="00BE4963" w:rsidRPr="00BE4963">
        <w:rPr>
          <w:rFonts w:ascii="Century Gothic" w:hAnsi="Century Gothic"/>
        </w:rPr>
        <w:t>0182-</w:t>
      </w:r>
      <w:r w:rsidR="002F14BB">
        <w:rPr>
          <w:rFonts w:ascii="Century Gothic" w:hAnsi="Century Gothic"/>
        </w:rPr>
        <w:t>861056</w:t>
      </w:r>
      <w:r w:rsidR="00424408">
        <w:rPr>
          <w:rFonts w:ascii="Century Gothic" w:hAnsi="Century Gothic"/>
        </w:rPr>
        <w:t>.</w:t>
      </w:r>
      <w:r>
        <w:rPr>
          <w:rFonts w:ascii="Century Gothic" w:hAnsi="Century Gothic"/>
          <w:color w:val="000000" w:themeColor="text1"/>
        </w:rPr>
        <w:br/>
      </w:r>
      <w:r>
        <w:rPr>
          <w:rFonts w:ascii="Century Gothic" w:hAnsi="Century Gothic"/>
          <w:color w:val="000000" w:themeColor="text1"/>
        </w:rPr>
        <w:br/>
      </w:r>
      <w:r w:rsidRPr="0010589C">
        <w:rPr>
          <w:rFonts w:ascii="Century Gothic" w:hAnsi="Century Gothic"/>
          <w:b/>
          <w:bCs/>
          <w:color w:val="92D050"/>
        </w:rPr>
        <w:t xml:space="preserve">Interesse in </w:t>
      </w:r>
      <w:r w:rsidR="00164A56">
        <w:rPr>
          <w:rFonts w:ascii="Century Gothic" w:hAnsi="Century Gothic"/>
          <w:b/>
          <w:bCs/>
          <w:color w:val="92D050"/>
        </w:rPr>
        <w:t>een baan bij De Groeiling</w:t>
      </w:r>
      <w:r w:rsidRPr="0010589C">
        <w:rPr>
          <w:rFonts w:ascii="Century Gothic" w:hAnsi="Century Gothic"/>
          <w:b/>
          <w:bCs/>
          <w:color w:val="92D050"/>
        </w:rPr>
        <w:t>?</w:t>
      </w:r>
      <w:r w:rsidRPr="0010589C">
        <w:rPr>
          <w:rFonts w:ascii="Century Gothic" w:hAnsi="Century Gothic"/>
          <w:b/>
          <w:bCs/>
          <w:color w:val="92D050"/>
        </w:rPr>
        <w:br/>
      </w:r>
      <w:r w:rsidRPr="0010589C">
        <w:rPr>
          <w:rFonts w:ascii="Century Gothic" w:hAnsi="Century Gothic" w:cs="Calibri"/>
          <w:color w:val="000000"/>
          <w:shd w:val="clear" w:color="auto" w:fill="FFFFFF"/>
        </w:rPr>
        <w:t>Komt deze functie niet overeen met jouw wensen of ben je nog niet in het bezit van een diploma, maar wil je wel bij één van onze scholen in het basisonderwijs werken? Dan komen we graag in contact met jou. We hebben binnen onze stichting veel mogelijkheden. Kijk hiervoor op: </w:t>
      </w:r>
      <w:hyperlink r:id="rId18" w:tgtFrame="_blank" w:history="1">
        <w:r w:rsidRPr="0010589C">
          <w:rPr>
            <w:rStyle w:val="Hyperlink"/>
            <w:rFonts w:ascii="Century Gothic" w:hAnsi="Century Gothic" w:cs="Calibri"/>
            <w:bdr w:val="none" w:sz="0" w:space="0" w:color="auto" w:frame="1"/>
            <w:shd w:val="clear" w:color="auto" w:fill="FFFFFF"/>
          </w:rPr>
          <w:t>www.degroeiling.nl</w:t>
        </w:r>
      </w:hyperlink>
      <w:r w:rsidRPr="0010589C">
        <w:rPr>
          <w:rFonts w:ascii="Century Gothic" w:hAnsi="Century Gothic" w:cs="Calibri"/>
          <w:color w:val="000000"/>
          <w:shd w:val="clear" w:color="auto" w:fill="FFFFFF"/>
        </w:rPr>
        <w:t> of laat het ons weten via </w:t>
      </w:r>
      <w:hyperlink r:id="rId19" w:history="1">
        <w:r w:rsidR="008377EF" w:rsidRPr="008D3572">
          <w:rPr>
            <w:rStyle w:val="Hyperlink"/>
            <w:rFonts w:ascii="Century Gothic" w:hAnsi="Century Gothic" w:cs="Calibri"/>
            <w:shd w:val="clear" w:color="auto" w:fill="FFFFFF"/>
          </w:rPr>
          <w:t>wervingenselectie@degroeiling.nl</w:t>
        </w:r>
      </w:hyperlink>
      <w:r w:rsidRPr="0010589C">
        <w:rPr>
          <w:rFonts w:ascii="Century Gothic" w:hAnsi="Century Gothic" w:cs="Calibri"/>
          <w:color w:val="000000"/>
          <w:shd w:val="clear" w:color="auto" w:fill="FFFFFF"/>
        </w:rPr>
        <w:t>.</w:t>
      </w:r>
    </w:p>
    <w:p w14:paraId="0E983DF6" w14:textId="77777777" w:rsidR="008377EF" w:rsidRDefault="008377EF" w:rsidP="00C12986">
      <w:pPr>
        <w:spacing w:line="264" w:lineRule="auto"/>
        <w:contextualSpacing/>
        <w:rPr>
          <w:rFonts w:ascii="Century Gothic" w:hAnsi="Century Gothic" w:cs="Calibri"/>
          <w:color w:val="000000"/>
          <w:shd w:val="clear" w:color="auto" w:fill="FFFFFF"/>
        </w:rPr>
      </w:pPr>
    </w:p>
    <w:p w14:paraId="631DD551" w14:textId="77777777" w:rsidR="008377EF" w:rsidRDefault="008377EF" w:rsidP="00C12986">
      <w:pPr>
        <w:spacing w:line="264" w:lineRule="auto"/>
        <w:contextualSpacing/>
        <w:rPr>
          <w:rFonts w:ascii="Century Gothic" w:hAnsi="Century Gothic" w:cs="Calibri"/>
          <w:color w:val="000000"/>
          <w:shd w:val="clear" w:color="auto" w:fill="FFFFFF"/>
        </w:rPr>
      </w:pPr>
    </w:p>
    <w:p w14:paraId="70E3F4A4" w14:textId="77777777" w:rsidR="008377EF" w:rsidRDefault="008377EF" w:rsidP="00C12986">
      <w:pPr>
        <w:spacing w:line="264" w:lineRule="auto"/>
        <w:contextualSpacing/>
        <w:rPr>
          <w:rFonts w:ascii="Century Gothic" w:hAnsi="Century Gothic" w:cs="Calibri"/>
          <w:color w:val="000000"/>
          <w:shd w:val="clear" w:color="auto" w:fill="FFFFFF"/>
        </w:rPr>
      </w:pPr>
    </w:p>
    <w:p w14:paraId="05DE841D" w14:textId="77777777" w:rsidR="008377EF" w:rsidRDefault="008377EF" w:rsidP="00C12986">
      <w:pPr>
        <w:spacing w:line="264" w:lineRule="auto"/>
        <w:contextualSpacing/>
        <w:rPr>
          <w:rFonts w:ascii="Century Gothic" w:hAnsi="Century Gothic" w:cs="Calibri"/>
          <w:color w:val="000000"/>
          <w:shd w:val="clear" w:color="auto" w:fill="FFFFFF"/>
        </w:rPr>
      </w:pPr>
    </w:p>
    <w:p w14:paraId="57BFFE4B" w14:textId="77777777" w:rsidR="008377EF" w:rsidRDefault="008377EF" w:rsidP="00C12986">
      <w:pPr>
        <w:spacing w:line="264" w:lineRule="auto"/>
        <w:contextualSpacing/>
        <w:rPr>
          <w:rFonts w:ascii="Century Gothic" w:hAnsi="Century Gothic" w:cs="Calibri"/>
          <w:color w:val="000000"/>
          <w:shd w:val="clear" w:color="auto" w:fill="FFFFFF"/>
        </w:rPr>
      </w:pPr>
    </w:p>
    <w:p w14:paraId="300B3DCC" w14:textId="77777777" w:rsidR="008377EF" w:rsidRDefault="008377EF" w:rsidP="00C12986">
      <w:pPr>
        <w:spacing w:line="264" w:lineRule="auto"/>
        <w:contextualSpacing/>
        <w:rPr>
          <w:rFonts w:ascii="Century Gothic" w:hAnsi="Century Gothic" w:cs="Calibri"/>
          <w:color w:val="000000"/>
          <w:shd w:val="clear" w:color="auto" w:fill="FFFFFF"/>
        </w:rPr>
      </w:pPr>
    </w:p>
    <w:p w14:paraId="73F9FCD8" w14:textId="77777777" w:rsidR="008377EF" w:rsidRDefault="008377EF" w:rsidP="00C12986">
      <w:pPr>
        <w:spacing w:line="264" w:lineRule="auto"/>
        <w:contextualSpacing/>
        <w:rPr>
          <w:rFonts w:ascii="Century Gothic" w:hAnsi="Century Gothic" w:cs="Calibri"/>
          <w:color w:val="000000"/>
          <w:shd w:val="clear" w:color="auto" w:fill="FFFFFF"/>
        </w:rPr>
      </w:pPr>
    </w:p>
    <w:p w14:paraId="55848149" w14:textId="77777777" w:rsidR="008377EF" w:rsidRDefault="008377EF" w:rsidP="00C12986">
      <w:pPr>
        <w:spacing w:line="264" w:lineRule="auto"/>
        <w:contextualSpacing/>
        <w:rPr>
          <w:rFonts w:ascii="Century Gothic" w:hAnsi="Century Gothic" w:cs="Calibri"/>
          <w:color w:val="000000"/>
          <w:shd w:val="clear" w:color="auto" w:fill="FFFFFF"/>
        </w:rPr>
      </w:pPr>
    </w:p>
    <w:p w14:paraId="3584FD9E" w14:textId="77777777" w:rsidR="008377EF" w:rsidRDefault="008377EF" w:rsidP="00C12986">
      <w:pPr>
        <w:spacing w:line="264" w:lineRule="auto"/>
        <w:contextualSpacing/>
        <w:rPr>
          <w:rFonts w:ascii="Century Gothic" w:hAnsi="Century Gothic" w:cs="Calibri"/>
          <w:color w:val="000000"/>
          <w:shd w:val="clear" w:color="auto" w:fill="FFFFFF"/>
        </w:rPr>
      </w:pPr>
    </w:p>
    <w:p w14:paraId="56F26FDD" w14:textId="77777777" w:rsidR="008377EF" w:rsidRDefault="008377EF" w:rsidP="00C12986">
      <w:pPr>
        <w:spacing w:line="264" w:lineRule="auto"/>
        <w:contextualSpacing/>
        <w:rPr>
          <w:rFonts w:ascii="Century Gothic" w:hAnsi="Century Gothic" w:cs="Calibri"/>
          <w:color w:val="000000"/>
          <w:shd w:val="clear" w:color="auto" w:fill="FFFFFF"/>
        </w:rPr>
      </w:pPr>
    </w:p>
    <w:p w14:paraId="5F4207E9" w14:textId="77777777" w:rsidR="008377EF" w:rsidRDefault="008377EF" w:rsidP="00C12986">
      <w:pPr>
        <w:spacing w:line="264" w:lineRule="auto"/>
        <w:contextualSpacing/>
        <w:rPr>
          <w:rFonts w:ascii="Century Gothic" w:hAnsi="Century Gothic" w:cs="Calibri"/>
          <w:color w:val="000000"/>
          <w:shd w:val="clear" w:color="auto" w:fill="FFFFFF"/>
        </w:rPr>
      </w:pPr>
    </w:p>
    <w:p w14:paraId="553DDD99" w14:textId="77777777" w:rsidR="008377EF" w:rsidRDefault="008377EF" w:rsidP="00C12986">
      <w:pPr>
        <w:spacing w:line="264" w:lineRule="auto"/>
        <w:contextualSpacing/>
        <w:rPr>
          <w:rFonts w:ascii="Century Gothic" w:hAnsi="Century Gothic" w:cs="Calibri"/>
          <w:color w:val="000000"/>
          <w:shd w:val="clear" w:color="auto" w:fill="FFFFFF"/>
        </w:rPr>
      </w:pPr>
    </w:p>
    <w:p w14:paraId="449859F1" w14:textId="77777777" w:rsidR="008377EF" w:rsidRDefault="008377EF" w:rsidP="00C12986">
      <w:pPr>
        <w:spacing w:line="264" w:lineRule="auto"/>
        <w:contextualSpacing/>
        <w:rPr>
          <w:rFonts w:ascii="Century Gothic" w:hAnsi="Century Gothic" w:cs="Calibri"/>
          <w:color w:val="000000"/>
          <w:shd w:val="clear" w:color="auto" w:fill="FFFFFF"/>
        </w:rPr>
      </w:pPr>
    </w:p>
    <w:p w14:paraId="7DBFC00A" w14:textId="77777777" w:rsidR="008377EF" w:rsidRDefault="008377EF" w:rsidP="00C12986">
      <w:pPr>
        <w:spacing w:line="264" w:lineRule="auto"/>
        <w:contextualSpacing/>
        <w:rPr>
          <w:rFonts w:cstheme="minorHAnsi"/>
          <w:color w:val="000000"/>
          <w:szCs w:val="22"/>
        </w:rPr>
      </w:pPr>
    </w:p>
    <w:p w14:paraId="663DBC78" w14:textId="697440D3" w:rsidR="00DA03A9" w:rsidRDefault="00DA03A9" w:rsidP="00C12986">
      <w:pPr>
        <w:spacing w:line="264" w:lineRule="auto"/>
        <w:contextualSpacing/>
        <w:rPr>
          <w:rFonts w:cstheme="minorHAnsi"/>
          <w:color w:val="000000"/>
          <w:szCs w:val="22"/>
        </w:rPr>
      </w:pPr>
    </w:p>
    <w:p w14:paraId="2BE7DACF" w14:textId="5433FA7F" w:rsidR="00DA03A9" w:rsidRPr="00C12986" w:rsidRDefault="00DA03A9" w:rsidP="00C12986">
      <w:pPr>
        <w:spacing w:line="264" w:lineRule="auto"/>
        <w:contextualSpacing/>
        <w:rPr>
          <w:rFonts w:cstheme="minorHAnsi"/>
          <w:color w:val="000000"/>
          <w:szCs w:val="22"/>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3246"/>
        <w:gridCol w:w="5794"/>
      </w:tblGrid>
      <w:tr w:rsidR="00C12986" w:rsidRPr="00C12986" w14:paraId="28C13EA3" w14:textId="77777777" w:rsidTr="7655BAC6">
        <w:tc>
          <w:tcPr>
            <w:tcW w:w="3246" w:type="dxa"/>
          </w:tcPr>
          <w:p w14:paraId="5E2A2055" w14:textId="30FB8ABE" w:rsidR="00C12986" w:rsidRPr="00C12986" w:rsidRDefault="00C12986" w:rsidP="00C12986">
            <w:pPr>
              <w:spacing w:line="264" w:lineRule="auto"/>
              <w:contextualSpacing/>
              <w:rPr>
                <w:rFonts w:cstheme="minorHAnsi"/>
                <w:sz w:val="20"/>
              </w:rPr>
            </w:pPr>
            <w:r w:rsidRPr="00C12986">
              <w:rPr>
                <w:rFonts w:cstheme="minorHAnsi"/>
                <w:noProof/>
                <w:sz w:val="20"/>
              </w:rPr>
              <w:drawing>
                <wp:anchor distT="0" distB="0" distL="114300" distR="114300" simplePos="0" relativeHeight="251654656" behindDoc="0" locked="0" layoutInCell="1" allowOverlap="1" wp14:anchorId="2F2644B8" wp14:editId="6A272015">
                  <wp:simplePos x="0" y="0"/>
                  <wp:positionH relativeFrom="column">
                    <wp:posOffset>-6350</wp:posOffset>
                  </wp:positionH>
                  <wp:positionV relativeFrom="paragraph">
                    <wp:posOffset>167005</wp:posOffset>
                  </wp:positionV>
                  <wp:extent cx="1458595" cy="505460"/>
                  <wp:effectExtent l="0" t="0" r="8255" b="8890"/>
                  <wp:wrapThrough wrapText="bothSides">
                    <wp:wrapPolygon edited="0">
                      <wp:start x="0" y="0"/>
                      <wp:lineTo x="0" y="21166"/>
                      <wp:lineTo x="21440" y="21166"/>
                      <wp:lineTo x="2144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859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94" w:type="dxa"/>
          </w:tcPr>
          <w:p w14:paraId="112738F8" w14:textId="126DBBE9" w:rsidR="00C12986" w:rsidRPr="00C12986" w:rsidRDefault="008377EF" w:rsidP="00E07C85">
            <w:pPr>
              <w:spacing w:line="264" w:lineRule="auto"/>
              <w:contextualSpacing/>
              <w:rPr>
                <w:rFonts w:cstheme="minorHAnsi"/>
                <w:i/>
                <w:sz w:val="20"/>
              </w:rPr>
            </w:pPr>
            <w:r>
              <w:rPr>
                <w:rFonts w:cstheme="minorHAnsi"/>
                <w:i/>
                <w:iCs/>
                <w:color w:val="000000"/>
                <w:sz w:val="20"/>
              </w:rPr>
              <w:t xml:space="preserve">De Bijenkorf is onderdeel van stichting de Groeiling die met </w:t>
            </w:r>
            <w:r w:rsidR="00C12986" w:rsidRPr="00C12986">
              <w:rPr>
                <w:rFonts w:cstheme="minorHAnsi"/>
                <w:i/>
                <w:iCs/>
                <w:color w:val="000000"/>
                <w:sz w:val="20"/>
              </w:rPr>
              <w:t>2</w:t>
            </w:r>
            <w:r>
              <w:rPr>
                <w:rFonts w:cstheme="minorHAnsi"/>
                <w:i/>
                <w:iCs/>
                <w:color w:val="000000"/>
                <w:sz w:val="20"/>
              </w:rPr>
              <w:t>3</w:t>
            </w:r>
            <w:r w:rsidR="00C12986" w:rsidRPr="00C12986">
              <w:rPr>
                <w:rFonts w:cstheme="minorHAnsi"/>
                <w:i/>
                <w:iCs/>
                <w:color w:val="000000"/>
                <w:sz w:val="20"/>
              </w:rPr>
              <w:t xml:space="preserve"> </w:t>
            </w:r>
            <w:r w:rsidR="00C12986" w:rsidRPr="00C12986">
              <w:rPr>
                <w:rFonts w:cstheme="minorHAnsi"/>
                <w:i/>
                <w:sz w:val="20"/>
              </w:rPr>
              <w:t>scholen het katholiek en interconfessioneel primair onderwijs</w:t>
            </w:r>
            <w:r>
              <w:rPr>
                <w:rFonts w:cstheme="minorHAnsi"/>
                <w:i/>
                <w:sz w:val="20"/>
              </w:rPr>
              <w:t xml:space="preserve"> verzorgt</w:t>
            </w:r>
            <w:r w:rsidR="00E07C85">
              <w:rPr>
                <w:rFonts w:cstheme="minorHAnsi"/>
                <w:i/>
                <w:sz w:val="20"/>
              </w:rPr>
              <w:t xml:space="preserve"> </w:t>
            </w:r>
            <w:r w:rsidR="00C12986"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21" w:history="1">
              <w:r w:rsidR="00C12986" w:rsidRPr="00C12986">
                <w:rPr>
                  <w:rStyle w:val="Hyperlink"/>
                  <w:rFonts w:cstheme="minorHAnsi"/>
                  <w:i/>
                  <w:sz w:val="20"/>
                </w:rPr>
                <w:t>www.degroeiling.nl</w:t>
              </w:r>
            </w:hyperlink>
            <w:r w:rsidR="00C12986" w:rsidRPr="00C12986">
              <w:rPr>
                <w:rFonts w:cstheme="minorHAnsi"/>
                <w:i/>
                <w:sz w:val="20"/>
              </w:rPr>
              <w:t xml:space="preserve"> voor onze andere vacatures.</w:t>
            </w:r>
          </w:p>
        </w:tc>
      </w:tr>
    </w:tbl>
    <w:p w14:paraId="188CC411" w14:textId="3396AE7C" w:rsidR="00C12986" w:rsidRPr="00C12986" w:rsidRDefault="00C12986" w:rsidP="00C12986">
      <w:pPr>
        <w:spacing w:line="264" w:lineRule="auto"/>
        <w:contextualSpacing/>
        <w:rPr>
          <w:rFonts w:cstheme="minorHAnsi"/>
          <w:szCs w:val="22"/>
        </w:rPr>
      </w:pPr>
    </w:p>
    <w:p w14:paraId="6B4A7346" w14:textId="33A9F525" w:rsidR="00C12986" w:rsidRPr="00C12986" w:rsidRDefault="00C12986" w:rsidP="00C12986">
      <w:pPr>
        <w:spacing w:line="264" w:lineRule="auto"/>
        <w:contextualSpacing/>
        <w:rPr>
          <w:rFonts w:cstheme="minorHAnsi"/>
        </w:rPr>
      </w:pPr>
    </w:p>
    <w:sectPr w:rsidR="00C12986" w:rsidRPr="00C12986" w:rsidSect="00F018BE">
      <w:headerReference w:type="default" r:id="rId22"/>
      <w:footerReference w:type="default" r:id="rId23"/>
      <w:pgSz w:w="11906" w:h="16838" w:code="9"/>
      <w:pgMar w:top="1276"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8EE4" w14:textId="77777777" w:rsidR="007E61FC" w:rsidRDefault="007E61FC" w:rsidP="00EB79BC">
      <w:r>
        <w:separator/>
      </w:r>
    </w:p>
  </w:endnote>
  <w:endnote w:type="continuationSeparator" w:id="0">
    <w:p w14:paraId="25C346D3" w14:textId="77777777" w:rsidR="007E61FC" w:rsidRDefault="007E61FC" w:rsidP="00E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4A5"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7728" behindDoc="1" locked="0" layoutInCell="1" allowOverlap="1" wp14:anchorId="3F764EF1" wp14:editId="7D037E2E">
          <wp:simplePos x="0" y="0"/>
          <wp:positionH relativeFrom="page">
            <wp:posOffset>5911492</wp:posOffset>
          </wp:positionH>
          <wp:positionV relativeFrom="paragraph">
            <wp:posOffset>-249555</wp:posOffset>
          </wp:positionV>
          <wp:extent cx="1651717" cy="445273"/>
          <wp:effectExtent l="0" t="0" r="5715" b="0"/>
          <wp:wrapTight wrapText="bothSides">
            <wp:wrapPolygon edited="0">
              <wp:start x="0" y="0"/>
              <wp:lineTo x="0" y="20337"/>
              <wp:lineTo x="21426" y="20337"/>
              <wp:lineTo x="21426"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rotWithShape="1">
                  <a:blip r:embed="rId1">
                    <a:extLst>
                      <a:ext uri="{28A0092B-C50C-407E-A947-70E740481C1C}">
                        <a14:useLocalDpi xmlns:a14="http://schemas.microsoft.com/office/drawing/2010/main" val="0"/>
                      </a:ext>
                    </a:extLst>
                  </a:blip>
                  <a:srcRect l="44815" t="1" b="-24"/>
                  <a:stretch/>
                </pic:blipFill>
                <pic:spPr bwMode="auto">
                  <a:xfrm>
                    <a:off x="0" y="0"/>
                    <a:ext cx="1651717" cy="4452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655BAC6" w:rsidRPr="7655BAC6">
      <w:rPr>
        <w:rFonts w:ascii="Hypatia Sans Pro" w:hAnsi="Hypatia Sans Pro"/>
        <w:color w:val="7F7F7F"/>
        <w:sz w:val="16"/>
        <w:szCs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ED6B" w14:textId="77777777" w:rsidR="007E61FC" w:rsidRDefault="007E61FC" w:rsidP="00EB79BC">
      <w:r>
        <w:separator/>
      </w:r>
    </w:p>
  </w:footnote>
  <w:footnote w:type="continuationSeparator" w:id="0">
    <w:p w14:paraId="4C22F703" w14:textId="77777777" w:rsidR="007E61FC" w:rsidRDefault="007E61FC" w:rsidP="00EB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4DA" w14:textId="59F2F027" w:rsidR="00AA6CAB" w:rsidRDefault="00AA6CAB">
    <w:pPr>
      <w:pStyle w:val="Koptekst"/>
    </w:pPr>
    <w:r>
      <w:rPr>
        <w:noProof/>
      </w:rPr>
      <mc:AlternateContent>
        <mc:Choice Requires="wps">
          <w:drawing>
            <wp:anchor distT="0" distB="0" distL="114300" distR="114300" simplePos="0" relativeHeight="251660800" behindDoc="0" locked="0" layoutInCell="0" allowOverlap="1" wp14:anchorId="57F3DCFC" wp14:editId="5B2A02D3">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08AD341" w14:textId="019613BA" w:rsidR="00AA6CAB" w:rsidRDefault="00AA6CAB">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7F3DCFC" id="_x0000_t202" coordsize="21600,21600" o:spt="202" path="m,l,21600r21600,l21600,xe">
              <v:stroke joinstyle="miter"/>
              <v:path gradientshapeok="t" o:connecttype="rect"/>
            </v:shapetype>
            <v:shape id="Tekstvak 218" o:spid="_x0000_s1026" type="#_x0000_t202" style="position:absolute;margin-left:0;margin-top:0;width:468pt;height:13.45pt;z-index:25166080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08AD341" w14:textId="019613BA" w:rsidR="00AA6CAB" w:rsidRDefault="00AA6CAB">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776" behindDoc="0" locked="0" layoutInCell="0" allowOverlap="1" wp14:anchorId="3F3CC3C5" wp14:editId="4FCCE886">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E510134" w14:textId="06D28B29" w:rsidR="00AA6CAB" w:rsidRPr="00AA6CAB" w:rsidRDefault="00AA6CAB">
                          <w:pPr>
                            <w:jc w:val="right"/>
                            <w:rPr>
                              <w:color w:val="FFFFFF" w:themeColor="background1"/>
                            </w:rPr>
                          </w:pPr>
                          <w:r>
                            <w:rPr>
                              <w:color w:val="FFFFFF" w:themeColor="background1"/>
                            </w:rPr>
                            <w:t>Vacature</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3CC3C5" id="Tekstvak 219" o:spid="_x0000_s1027" type="#_x0000_t202" style="position:absolute;margin-left:0;margin-top:0;width:1in;height:13.45pt;z-index:25165977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1E510134" w14:textId="06D28B29" w:rsidR="00AA6CAB" w:rsidRPr="00AA6CAB" w:rsidRDefault="00AA6CAB">
                    <w:pPr>
                      <w:jc w:val="right"/>
                      <w:rPr>
                        <w:color w:val="FFFFFF" w:themeColor="background1"/>
                      </w:rPr>
                    </w:pPr>
                    <w:r>
                      <w:rPr>
                        <w:color w:val="FFFFFF" w:themeColor="background1"/>
                      </w:rPr>
                      <w:t>Vacature</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F10"/>
    <w:multiLevelType w:val="hybridMultilevel"/>
    <w:tmpl w:val="4E0CA1FE"/>
    <w:lvl w:ilvl="0" w:tplc="14B60A4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D2131B"/>
    <w:multiLevelType w:val="hybridMultilevel"/>
    <w:tmpl w:val="5E94B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236A4EB1"/>
    <w:multiLevelType w:val="hybridMultilevel"/>
    <w:tmpl w:val="4F90AF4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8649E"/>
    <w:multiLevelType w:val="hybridMultilevel"/>
    <w:tmpl w:val="ADD088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36022D"/>
    <w:multiLevelType w:val="hybridMultilevel"/>
    <w:tmpl w:val="5A886AD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0D4F1A"/>
    <w:multiLevelType w:val="hybridMultilevel"/>
    <w:tmpl w:val="B2CE34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1DF3F22"/>
    <w:multiLevelType w:val="hybridMultilevel"/>
    <w:tmpl w:val="6BD4F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01506E"/>
    <w:multiLevelType w:val="multilevel"/>
    <w:tmpl w:val="BD3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8168D"/>
    <w:multiLevelType w:val="hybridMultilevel"/>
    <w:tmpl w:val="BEA8B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3F76A1"/>
    <w:multiLevelType w:val="hybridMultilevel"/>
    <w:tmpl w:val="C270C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97107F"/>
    <w:multiLevelType w:val="hybridMultilevel"/>
    <w:tmpl w:val="9BA819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8A333E0"/>
    <w:multiLevelType w:val="hybridMultilevel"/>
    <w:tmpl w:val="CC6A7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0788223">
    <w:abstractNumId w:val="3"/>
  </w:num>
  <w:num w:numId="2" w16cid:durableId="1135484573">
    <w:abstractNumId w:val="17"/>
  </w:num>
  <w:num w:numId="3" w16cid:durableId="1049961344">
    <w:abstractNumId w:val="20"/>
  </w:num>
  <w:num w:numId="4" w16cid:durableId="414592298">
    <w:abstractNumId w:val="19"/>
  </w:num>
  <w:num w:numId="5" w16cid:durableId="1531452804">
    <w:abstractNumId w:val="10"/>
  </w:num>
  <w:num w:numId="6" w16cid:durableId="173686501">
    <w:abstractNumId w:val="2"/>
  </w:num>
  <w:num w:numId="7" w16cid:durableId="103497559">
    <w:abstractNumId w:val="6"/>
  </w:num>
  <w:num w:numId="8" w16cid:durableId="1720932253">
    <w:abstractNumId w:val="11"/>
  </w:num>
  <w:num w:numId="9" w16cid:durableId="1805998719">
    <w:abstractNumId w:val="7"/>
  </w:num>
  <w:num w:numId="10" w16cid:durableId="521164184">
    <w:abstractNumId w:val="9"/>
  </w:num>
  <w:num w:numId="11" w16cid:durableId="2076512959">
    <w:abstractNumId w:val="1"/>
  </w:num>
  <w:num w:numId="12" w16cid:durableId="427242176">
    <w:abstractNumId w:val="12"/>
  </w:num>
  <w:num w:numId="13" w16cid:durableId="1837375893">
    <w:abstractNumId w:val="0"/>
  </w:num>
  <w:num w:numId="14" w16cid:durableId="386730491">
    <w:abstractNumId w:val="13"/>
  </w:num>
  <w:num w:numId="15" w16cid:durableId="86656998">
    <w:abstractNumId w:val="16"/>
  </w:num>
  <w:num w:numId="16" w16cid:durableId="593129413">
    <w:abstractNumId w:val="14"/>
  </w:num>
  <w:num w:numId="17" w16cid:durableId="1448355245">
    <w:abstractNumId w:val="15"/>
  </w:num>
  <w:num w:numId="18" w16cid:durableId="777530312">
    <w:abstractNumId w:val="18"/>
  </w:num>
  <w:num w:numId="19" w16cid:durableId="153884500">
    <w:abstractNumId w:val="8"/>
  </w:num>
  <w:num w:numId="20" w16cid:durableId="1355034404">
    <w:abstractNumId w:val="4"/>
  </w:num>
  <w:num w:numId="21" w16cid:durableId="1071931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14B49"/>
    <w:rsid w:val="00024D0B"/>
    <w:rsid w:val="00043457"/>
    <w:rsid w:val="00070BD8"/>
    <w:rsid w:val="00075955"/>
    <w:rsid w:val="00076102"/>
    <w:rsid w:val="0008623F"/>
    <w:rsid w:val="0008638A"/>
    <w:rsid w:val="00094623"/>
    <w:rsid w:val="0009F384"/>
    <w:rsid w:val="000C052D"/>
    <w:rsid w:val="000C72DD"/>
    <w:rsid w:val="000E0CFB"/>
    <w:rsid w:val="000E18DA"/>
    <w:rsid w:val="000F09B6"/>
    <w:rsid w:val="000F6753"/>
    <w:rsid w:val="000F7332"/>
    <w:rsid w:val="00102ECC"/>
    <w:rsid w:val="0010589C"/>
    <w:rsid w:val="00136710"/>
    <w:rsid w:val="00136CA4"/>
    <w:rsid w:val="00150AF8"/>
    <w:rsid w:val="001620E0"/>
    <w:rsid w:val="00164A56"/>
    <w:rsid w:val="00165005"/>
    <w:rsid w:val="00165B63"/>
    <w:rsid w:val="00184F4E"/>
    <w:rsid w:val="0018608D"/>
    <w:rsid w:val="001A0C03"/>
    <w:rsid w:val="001B3511"/>
    <w:rsid w:val="001B6EF4"/>
    <w:rsid w:val="001F2D93"/>
    <w:rsid w:val="002024C0"/>
    <w:rsid w:val="002029B9"/>
    <w:rsid w:val="0020565E"/>
    <w:rsid w:val="00220D2F"/>
    <w:rsid w:val="00225653"/>
    <w:rsid w:val="0024163A"/>
    <w:rsid w:val="00241800"/>
    <w:rsid w:val="00245365"/>
    <w:rsid w:val="002455AA"/>
    <w:rsid w:val="00255E57"/>
    <w:rsid w:val="0026072B"/>
    <w:rsid w:val="00261415"/>
    <w:rsid w:val="00271D99"/>
    <w:rsid w:val="00271E6C"/>
    <w:rsid w:val="002931FC"/>
    <w:rsid w:val="00295820"/>
    <w:rsid w:val="002B151E"/>
    <w:rsid w:val="002C07C0"/>
    <w:rsid w:val="002D78AF"/>
    <w:rsid w:val="002E1EA0"/>
    <w:rsid w:val="002F14BB"/>
    <w:rsid w:val="00302B8A"/>
    <w:rsid w:val="0030415D"/>
    <w:rsid w:val="0032067F"/>
    <w:rsid w:val="00324310"/>
    <w:rsid w:val="00327495"/>
    <w:rsid w:val="00335929"/>
    <w:rsid w:val="003371FC"/>
    <w:rsid w:val="00337CE5"/>
    <w:rsid w:val="00340FAD"/>
    <w:rsid w:val="00345EEC"/>
    <w:rsid w:val="0035010C"/>
    <w:rsid w:val="00352188"/>
    <w:rsid w:val="0036280C"/>
    <w:rsid w:val="003700A5"/>
    <w:rsid w:val="00371BD4"/>
    <w:rsid w:val="00374F1C"/>
    <w:rsid w:val="00385BC2"/>
    <w:rsid w:val="00394468"/>
    <w:rsid w:val="003B0DA3"/>
    <w:rsid w:val="003C0C69"/>
    <w:rsid w:val="003C1016"/>
    <w:rsid w:val="003C5268"/>
    <w:rsid w:val="003C749C"/>
    <w:rsid w:val="003E13FD"/>
    <w:rsid w:val="003E2FE5"/>
    <w:rsid w:val="003E4E56"/>
    <w:rsid w:val="00411151"/>
    <w:rsid w:val="004152CE"/>
    <w:rsid w:val="00417082"/>
    <w:rsid w:val="00422130"/>
    <w:rsid w:val="00424408"/>
    <w:rsid w:val="0043011D"/>
    <w:rsid w:val="004519FF"/>
    <w:rsid w:val="00453F6F"/>
    <w:rsid w:val="004734DD"/>
    <w:rsid w:val="00477B91"/>
    <w:rsid w:val="00480E08"/>
    <w:rsid w:val="0048385A"/>
    <w:rsid w:val="00486C07"/>
    <w:rsid w:val="004A5DC9"/>
    <w:rsid w:val="004C38EB"/>
    <w:rsid w:val="004E6DCA"/>
    <w:rsid w:val="00512EE1"/>
    <w:rsid w:val="00524989"/>
    <w:rsid w:val="00527951"/>
    <w:rsid w:val="00531F17"/>
    <w:rsid w:val="005413C2"/>
    <w:rsid w:val="00544CB8"/>
    <w:rsid w:val="00551266"/>
    <w:rsid w:val="00551B86"/>
    <w:rsid w:val="005643D9"/>
    <w:rsid w:val="0056487F"/>
    <w:rsid w:val="00570711"/>
    <w:rsid w:val="00571D21"/>
    <w:rsid w:val="0059045B"/>
    <w:rsid w:val="00594253"/>
    <w:rsid w:val="005C0F91"/>
    <w:rsid w:val="005C12CF"/>
    <w:rsid w:val="005F16B4"/>
    <w:rsid w:val="005F76FD"/>
    <w:rsid w:val="00604DFE"/>
    <w:rsid w:val="00615681"/>
    <w:rsid w:val="00621FFC"/>
    <w:rsid w:val="00631A53"/>
    <w:rsid w:val="00641370"/>
    <w:rsid w:val="00645DBB"/>
    <w:rsid w:val="00645E8F"/>
    <w:rsid w:val="00657D2A"/>
    <w:rsid w:val="0069105C"/>
    <w:rsid w:val="006A154E"/>
    <w:rsid w:val="006B1847"/>
    <w:rsid w:val="006C4061"/>
    <w:rsid w:val="006C51EF"/>
    <w:rsid w:val="006D34C7"/>
    <w:rsid w:val="006D7978"/>
    <w:rsid w:val="006D79F0"/>
    <w:rsid w:val="006E279E"/>
    <w:rsid w:val="006E39C4"/>
    <w:rsid w:val="006E655D"/>
    <w:rsid w:val="006F506B"/>
    <w:rsid w:val="006F7BCC"/>
    <w:rsid w:val="00710298"/>
    <w:rsid w:val="007119CE"/>
    <w:rsid w:val="007147BC"/>
    <w:rsid w:val="00716226"/>
    <w:rsid w:val="00717F34"/>
    <w:rsid w:val="00721EE3"/>
    <w:rsid w:val="00725E2F"/>
    <w:rsid w:val="00735A85"/>
    <w:rsid w:val="007420F3"/>
    <w:rsid w:val="00746A0F"/>
    <w:rsid w:val="00752C75"/>
    <w:rsid w:val="0075350F"/>
    <w:rsid w:val="0075671B"/>
    <w:rsid w:val="00761CE4"/>
    <w:rsid w:val="00777159"/>
    <w:rsid w:val="007855CA"/>
    <w:rsid w:val="007925A6"/>
    <w:rsid w:val="00795D13"/>
    <w:rsid w:val="007A0A8C"/>
    <w:rsid w:val="007A1D4F"/>
    <w:rsid w:val="007A3E14"/>
    <w:rsid w:val="007A6436"/>
    <w:rsid w:val="007A726B"/>
    <w:rsid w:val="007B2EFB"/>
    <w:rsid w:val="007B45E5"/>
    <w:rsid w:val="007B4D74"/>
    <w:rsid w:val="007B63E0"/>
    <w:rsid w:val="007C165D"/>
    <w:rsid w:val="007C521B"/>
    <w:rsid w:val="007D3B4F"/>
    <w:rsid w:val="007E61FC"/>
    <w:rsid w:val="007F68A6"/>
    <w:rsid w:val="0080672E"/>
    <w:rsid w:val="008212F0"/>
    <w:rsid w:val="00822B8F"/>
    <w:rsid w:val="00824645"/>
    <w:rsid w:val="008377EF"/>
    <w:rsid w:val="0084444D"/>
    <w:rsid w:val="0087045C"/>
    <w:rsid w:val="00886D8A"/>
    <w:rsid w:val="00887D83"/>
    <w:rsid w:val="00891CA5"/>
    <w:rsid w:val="008A1571"/>
    <w:rsid w:val="008B0DC6"/>
    <w:rsid w:val="008B74A5"/>
    <w:rsid w:val="008C18A6"/>
    <w:rsid w:val="008C74E6"/>
    <w:rsid w:val="008D34E1"/>
    <w:rsid w:val="008D7CEB"/>
    <w:rsid w:val="008E081B"/>
    <w:rsid w:val="008E14F5"/>
    <w:rsid w:val="008E4D85"/>
    <w:rsid w:val="008E6E6A"/>
    <w:rsid w:val="008F7D2F"/>
    <w:rsid w:val="00901954"/>
    <w:rsid w:val="00905E0A"/>
    <w:rsid w:val="009062D5"/>
    <w:rsid w:val="00917764"/>
    <w:rsid w:val="00924566"/>
    <w:rsid w:val="00925E35"/>
    <w:rsid w:val="00926E9E"/>
    <w:rsid w:val="00934474"/>
    <w:rsid w:val="00935669"/>
    <w:rsid w:val="00947B31"/>
    <w:rsid w:val="00952EB6"/>
    <w:rsid w:val="009551F3"/>
    <w:rsid w:val="00963019"/>
    <w:rsid w:val="00970552"/>
    <w:rsid w:val="00992DE5"/>
    <w:rsid w:val="00994286"/>
    <w:rsid w:val="009A1A67"/>
    <w:rsid w:val="009A3902"/>
    <w:rsid w:val="009B18A8"/>
    <w:rsid w:val="009B562C"/>
    <w:rsid w:val="009D45AC"/>
    <w:rsid w:val="009E186F"/>
    <w:rsid w:val="009F6C78"/>
    <w:rsid w:val="00A024E4"/>
    <w:rsid w:val="00A11640"/>
    <w:rsid w:val="00A2017C"/>
    <w:rsid w:val="00A33B5F"/>
    <w:rsid w:val="00A33FAE"/>
    <w:rsid w:val="00A3516D"/>
    <w:rsid w:val="00A35CCD"/>
    <w:rsid w:val="00A368CE"/>
    <w:rsid w:val="00A42442"/>
    <w:rsid w:val="00A44285"/>
    <w:rsid w:val="00A52D25"/>
    <w:rsid w:val="00A574A4"/>
    <w:rsid w:val="00A65A04"/>
    <w:rsid w:val="00A66A31"/>
    <w:rsid w:val="00A678EB"/>
    <w:rsid w:val="00A8420B"/>
    <w:rsid w:val="00A976CA"/>
    <w:rsid w:val="00AA0CC3"/>
    <w:rsid w:val="00AA6CAB"/>
    <w:rsid w:val="00AC1664"/>
    <w:rsid w:val="00AF05DE"/>
    <w:rsid w:val="00AF2E41"/>
    <w:rsid w:val="00AF6C92"/>
    <w:rsid w:val="00B0199C"/>
    <w:rsid w:val="00B02C6F"/>
    <w:rsid w:val="00B06F38"/>
    <w:rsid w:val="00B107A1"/>
    <w:rsid w:val="00B123F6"/>
    <w:rsid w:val="00B125A5"/>
    <w:rsid w:val="00B2430D"/>
    <w:rsid w:val="00B35A6C"/>
    <w:rsid w:val="00B44CAA"/>
    <w:rsid w:val="00B512F1"/>
    <w:rsid w:val="00B531B2"/>
    <w:rsid w:val="00B55973"/>
    <w:rsid w:val="00B5606E"/>
    <w:rsid w:val="00B57FAA"/>
    <w:rsid w:val="00B66935"/>
    <w:rsid w:val="00B6708B"/>
    <w:rsid w:val="00B846A0"/>
    <w:rsid w:val="00B92E5F"/>
    <w:rsid w:val="00B937A0"/>
    <w:rsid w:val="00BA19D5"/>
    <w:rsid w:val="00BA4E3E"/>
    <w:rsid w:val="00BA79BF"/>
    <w:rsid w:val="00BA7DEC"/>
    <w:rsid w:val="00BB370F"/>
    <w:rsid w:val="00BC0929"/>
    <w:rsid w:val="00BC23D1"/>
    <w:rsid w:val="00BE35D6"/>
    <w:rsid w:val="00BE4963"/>
    <w:rsid w:val="00BE5DA3"/>
    <w:rsid w:val="00BF4ABC"/>
    <w:rsid w:val="00C02851"/>
    <w:rsid w:val="00C052A6"/>
    <w:rsid w:val="00C12986"/>
    <w:rsid w:val="00C24FAF"/>
    <w:rsid w:val="00C34383"/>
    <w:rsid w:val="00C37529"/>
    <w:rsid w:val="00C43E46"/>
    <w:rsid w:val="00C44391"/>
    <w:rsid w:val="00C45197"/>
    <w:rsid w:val="00C45C1E"/>
    <w:rsid w:val="00C52A50"/>
    <w:rsid w:val="00C61ECA"/>
    <w:rsid w:val="00C72C5C"/>
    <w:rsid w:val="00C76EAA"/>
    <w:rsid w:val="00C804BA"/>
    <w:rsid w:val="00C8685C"/>
    <w:rsid w:val="00C97113"/>
    <w:rsid w:val="00CB25EF"/>
    <w:rsid w:val="00CB7DE0"/>
    <w:rsid w:val="00CD485A"/>
    <w:rsid w:val="00CD5ED9"/>
    <w:rsid w:val="00CF7ED4"/>
    <w:rsid w:val="00D10F09"/>
    <w:rsid w:val="00D1246B"/>
    <w:rsid w:val="00D225B4"/>
    <w:rsid w:val="00D35617"/>
    <w:rsid w:val="00D41292"/>
    <w:rsid w:val="00D444AD"/>
    <w:rsid w:val="00D44583"/>
    <w:rsid w:val="00D47E31"/>
    <w:rsid w:val="00D6357B"/>
    <w:rsid w:val="00D654E3"/>
    <w:rsid w:val="00D6603C"/>
    <w:rsid w:val="00D676A2"/>
    <w:rsid w:val="00D813EC"/>
    <w:rsid w:val="00D95763"/>
    <w:rsid w:val="00DA03A9"/>
    <w:rsid w:val="00DA3C7B"/>
    <w:rsid w:val="00DB274D"/>
    <w:rsid w:val="00DB4AB1"/>
    <w:rsid w:val="00DD038A"/>
    <w:rsid w:val="00DD658E"/>
    <w:rsid w:val="00DE527D"/>
    <w:rsid w:val="00DF36C0"/>
    <w:rsid w:val="00E056A1"/>
    <w:rsid w:val="00E07C85"/>
    <w:rsid w:val="00E128BE"/>
    <w:rsid w:val="00E1379A"/>
    <w:rsid w:val="00E1567E"/>
    <w:rsid w:val="00E3053D"/>
    <w:rsid w:val="00E47450"/>
    <w:rsid w:val="00E673F9"/>
    <w:rsid w:val="00E707D5"/>
    <w:rsid w:val="00E74D20"/>
    <w:rsid w:val="00E76AD1"/>
    <w:rsid w:val="00E827C5"/>
    <w:rsid w:val="00E9469C"/>
    <w:rsid w:val="00EB009B"/>
    <w:rsid w:val="00EB23B6"/>
    <w:rsid w:val="00EB79BC"/>
    <w:rsid w:val="00EC42C2"/>
    <w:rsid w:val="00EC75B6"/>
    <w:rsid w:val="00EC7FEC"/>
    <w:rsid w:val="00EC7FEF"/>
    <w:rsid w:val="00ED0DDE"/>
    <w:rsid w:val="00ED7412"/>
    <w:rsid w:val="00ED7469"/>
    <w:rsid w:val="00EF0158"/>
    <w:rsid w:val="00EF26EC"/>
    <w:rsid w:val="00EF5776"/>
    <w:rsid w:val="00EF64D6"/>
    <w:rsid w:val="00F018BE"/>
    <w:rsid w:val="00F019F9"/>
    <w:rsid w:val="00F10629"/>
    <w:rsid w:val="00F14926"/>
    <w:rsid w:val="00F2237D"/>
    <w:rsid w:val="00F34D57"/>
    <w:rsid w:val="00F42DE6"/>
    <w:rsid w:val="00F5085A"/>
    <w:rsid w:val="00F50BBA"/>
    <w:rsid w:val="00F55C88"/>
    <w:rsid w:val="00F67006"/>
    <w:rsid w:val="00F67390"/>
    <w:rsid w:val="00F67AE9"/>
    <w:rsid w:val="00F70135"/>
    <w:rsid w:val="00F763C0"/>
    <w:rsid w:val="00F87AC9"/>
    <w:rsid w:val="00F970F8"/>
    <w:rsid w:val="00FA457F"/>
    <w:rsid w:val="00FB49C8"/>
    <w:rsid w:val="00FD0751"/>
    <w:rsid w:val="00FE5A5E"/>
    <w:rsid w:val="00FE62D1"/>
    <w:rsid w:val="03B79087"/>
    <w:rsid w:val="0DA14711"/>
    <w:rsid w:val="1DB81B16"/>
    <w:rsid w:val="308D913C"/>
    <w:rsid w:val="330FFF4F"/>
    <w:rsid w:val="33F0C64D"/>
    <w:rsid w:val="35A1E8FD"/>
    <w:rsid w:val="3D65AD99"/>
    <w:rsid w:val="3E5A73BA"/>
    <w:rsid w:val="4AD07515"/>
    <w:rsid w:val="543E594E"/>
    <w:rsid w:val="559E283D"/>
    <w:rsid w:val="58D7F70D"/>
    <w:rsid w:val="59F3ECFC"/>
    <w:rsid w:val="6BF2C666"/>
    <w:rsid w:val="6C2ED674"/>
    <w:rsid w:val="7655BAC6"/>
    <w:rsid w:val="76B94A01"/>
    <w:rsid w:val="7990E44C"/>
    <w:rsid w:val="7A4AB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464D0"/>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customStyle="1" w:styleId="Onopgelostemelding1">
    <w:name w:val="Onopgeloste melding1"/>
    <w:basedOn w:val="Standaardalinea-lettertype"/>
    <w:uiPriority w:val="99"/>
    <w:semiHidden/>
    <w:unhideWhenUsed/>
    <w:rsid w:val="00935669"/>
    <w:rPr>
      <w:color w:val="605E5C"/>
      <w:shd w:val="clear" w:color="auto" w:fill="E1DFDD"/>
    </w:rPr>
  </w:style>
  <w:style w:type="character" w:styleId="GevolgdeHyperlink">
    <w:name w:val="FollowedHyperlink"/>
    <w:basedOn w:val="Standaardalinea-lettertype"/>
    <w:rsid w:val="00935669"/>
    <w:rPr>
      <w:color w:val="954F72" w:themeColor="followedHyperlink"/>
      <w:u w:val="single"/>
    </w:rPr>
  </w:style>
  <w:style w:type="paragraph" w:styleId="Normaalweb">
    <w:name w:val="Normal (Web)"/>
    <w:basedOn w:val="Standaard"/>
    <w:uiPriority w:val="99"/>
    <w:unhideWhenUsed/>
    <w:rsid w:val="00AA0CC3"/>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AA0CC3"/>
    <w:rPr>
      <w:b/>
      <w:bCs/>
    </w:rPr>
  </w:style>
  <w:style w:type="character" w:styleId="Onopgelostemelding">
    <w:name w:val="Unresolved Mention"/>
    <w:basedOn w:val="Standaardalinea-lettertype"/>
    <w:uiPriority w:val="99"/>
    <w:semiHidden/>
    <w:unhideWhenUsed/>
    <w:rsid w:val="00F01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595360393">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www.degroeiling.nl/" TargetMode="External"/><Relationship Id="rId3" Type="http://schemas.openxmlformats.org/officeDocument/2006/relationships/customXml" Target="../customXml/item3.xml"/><Relationship Id="rId21" Type="http://schemas.openxmlformats.org/officeDocument/2006/relationships/hyperlink" Target="http://www.degroeiling.n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erken-bij.degroeiling.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wervingenselectie@degroeilin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bf5e67-a578-4f73-989e-1582693d11ca" xsi:nil="true"/>
    <lcf76f155ced4ddcb4097134ff3c332f xmlns="eb6d0618-8450-4572-b127-c31012f91cd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8C866-F29A-4231-9D84-503EC4CEE0A6}">
  <ds:schemaRefs>
    <ds:schemaRef ds:uri="http://schemas.openxmlformats.org/officeDocument/2006/bibliography"/>
  </ds:schemaRefs>
</ds:datastoreItem>
</file>

<file path=customXml/itemProps2.xml><?xml version="1.0" encoding="utf-8"?>
<ds:datastoreItem xmlns:ds="http://schemas.openxmlformats.org/officeDocument/2006/customXml" ds:itemID="{BE30828A-884F-46D7-B3D5-D2D79BCC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2C27C-401C-431E-A13F-51D52E843E11}">
  <ds:schemaRefs>
    <ds:schemaRef ds:uri="http://schemas.microsoft.com/office/2006/metadata/properties"/>
    <ds:schemaRef ds:uri="http://schemas.microsoft.com/office/infopath/2007/PartnerControls"/>
    <ds:schemaRef ds:uri="d3bf5e67-a578-4f73-989e-1582693d11ca"/>
    <ds:schemaRef ds:uri="eb6d0618-8450-4572-b127-c31012f91cdf"/>
    <ds:schemaRef ds:uri="http://schemas.microsoft.com/sharepoint/v3"/>
  </ds:schemaRefs>
</ds:datastoreItem>
</file>

<file path=customXml/itemProps4.xml><?xml version="1.0" encoding="utf-8"?>
<ds:datastoreItem xmlns:ds="http://schemas.openxmlformats.org/officeDocument/2006/customXml" ds:itemID="{1F129A37-3459-4073-8031-26203FC6A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met logo</Template>
  <TotalTime>6</TotalTime>
  <Pages>2</Pages>
  <Words>425</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Marloes Verpoort - de Ridder</cp:lastModifiedBy>
  <cp:revision>4</cp:revision>
  <cp:lastPrinted>2023-05-17T12:10:00Z</cp:lastPrinted>
  <dcterms:created xsi:type="dcterms:W3CDTF">2023-05-17T12:10:00Z</dcterms:created>
  <dcterms:modified xsi:type="dcterms:W3CDTF">2023-05-17T13:23:00Z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